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9A" w:rsidRPr="00423F2C" w:rsidRDefault="00B31B9A" w:rsidP="005A7AE0">
      <w:pPr>
        <w:ind w:left="3540" w:firstLine="708"/>
        <w:rPr>
          <w:sz w:val="28"/>
          <w:szCs w:val="28"/>
        </w:rPr>
      </w:pPr>
      <w:r w:rsidRPr="009034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9.5pt">
            <v:imagedata r:id="rId7" o:title=""/>
          </v:shape>
        </w:pict>
      </w:r>
    </w:p>
    <w:p w:rsidR="00B31B9A" w:rsidRPr="005A7AE0" w:rsidRDefault="00B31B9A" w:rsidP="005A7AE0">
      <w:pPr>
        <w:shd w:val="clear" w:color="auto" w:fill="FFFFFF"/>
        <w:spacing w:before="19" w:line="365" w:lineRule="exact"/>
        <w:ind w:left="1416" w:right="1776"/>
        <w:rPr>
          <w:rFonts w:ascii="Times New Roman" w:hAnsi="Times New Roman"/>
          <w:spacing w:val="-2"/>
          <w:sz w:val="32"/>
          <w:szCs w:val="32"/>
        </w:rPr>
      </w:pPr>
      <w:r w:rsidRPr="005A7AE0">
        <w:rPr>
          <w:rFonts w:ascii="Times New Roman" w:hAnsi="Times New Roman"/>
          <w:spacing w:val="-2"/>
          <w:sz w:val="32"/>
          <w:szCs w:val="32"/>
        </w:rPr>
        <w:t xml:space="preserve">Администрация Денисовского сельсовета </w:t>
      </w:r>
      <w:r>
        <w:rPr>
          <w:rFonts w:ascii="Times New Roman" w:hAnsi="Times New Roman"/>
          <w:spacing w:val="-2"/>
          <w:sz w:val="32"/>
          <w:szCs w:val="32"/>
        </w:rPr>
        <w:t xml:space="preserve"> </w:t>
      </w:r>
      <w:r w:rsidRPr="005A7AE0">
        <w:rPr>
          <w:rFonts w:ascii="Times New Roman" w:hAnsi="Times New Roman"/>
          <w:spacing w:val="-2"/>
          <w:sz w:val="32"/>
          <w:szCs w:val="32"/>
        </w:rPr>
        <w:t>Дзержинского района Красноярского края</w:t>
      </w:r>
    </w:p>
    <w:p w:rsidR="00B31B9A" w:rsidRPr="005A7AE0" w:rsidRDefault="00B31B9A" w:rsidP="005A7AE0">
      <w:pPr>
        <w:shd w:val="clear" w:color="auto" w:fill="FFFFFF"/>
        <w:spacing w:before="365"/>
        <w:ind w:left="34"/>
        <w:jc w:val="center"/>
        <w:outlineLvl w:val="0"/>
        <w:rPr>
          <w:rFonts w:ascii="Times New Roman" w:hAnsi="Times New Roman"/>
          <w:b/>
        </w:rPr>
      </w:pPr>
      <w:r w:rsidRPr="005A7AE0">
        <w:rPr>
          <w:rFonts w:ascii="Times New Roman" w:hAnsi="Times New Roman"/>
          <w:b/>
          <w:spacing w:val="14"/>
          <w:sz w:val="32"/>
          <w:szCs w:val="32"/>
        </w:rPr>
        <w:t>ПОСТАНОВЛЕНИЕ</w:t>
      </w:r>
    </w:p>
    <w:p w:rsidR="00B31B9A" w:rsidRPr="005A7AE0" w:rsidRDefault="00B31B9A" w:rsidP="005A7AE0">
      <w:pPr>
        <w:shd w:val="clear" w:color="auto" w:fill="FFFFFF"/>
        <w:ind w:left="5"/>
        <w:jc w:val="center"/>
        <w:rPr>
          <w:rFonts w:ascii="Times New Roman" w:hAnsi="Times New Roman"/>
        </w:rPr>
      </w:pPr>
      <w:r w:rsidRPr="005A7AE0">
        <w:rPr>
          <w:rFonts w:ascii="Times New Roman" w:hAnsi="Times New Roman"/>
          <w:color w:val="4A4A4A"/>
          <w:spacing w:val="-2"/>
        </w:rPr>
        <w:t>с.Денисово</w:t>
      </w:r>
    </w:p>
    <w:p w:rsidR="00B31B9A" w:rsidRPr="005A7AE0" w:rsidRDefault="00B31B9A" w:rsidP="005A7AE0">
      <w:pPr>
        <w:shd w:val="clear" w:color="auto" w:fill="FFFFFF"/>
        <w:tabs>
          <w:tab w:val="left" w:pos="7200"/>
        </w:tabs>
        <w:spacing w:before="63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15.09</w:t>
      </w:r>
      <w:r w:rsidRPr="005A7AE0">
        <w:rPr>
          <w:rFonts w:ascii="Times New Roman" w:hAnsi="Times New Roman"/>
          <w:color w:val="000000"/>
          <w:spacing w:val="-2"/>
          <w:sz w:val="28"/>
          <w:szCs w:val="28"/>
        </w:rPr>
        <w:t>.201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5A7AE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№ 57</w:t>
      </w:r>
      <w:r w:rsidRPr="005A7AE0">
        <w:rPr>
          <w:rFonts w:ascii="Times New Roman" w:hAnsi="Times New Roman"/>
          <w:color w:val="000000"/>
          <w:spacing w:val="-1"/>
          <w:sz w:val="28"/>
          <w:szCs w:val="28"/>
        </w:rPr>
        <w:t>-п</w:t>
      </w:r>
    </w:p>
    <w:p w:rsidR="00B31B9A" w:rsidRPr="005A7AE0" w:rsidRDefault="00B31B9A" w:rsidP="005A7AE0">
      <w:pPr>
        <w:tabs>
          <w:tab w:val="left" w:pos="6840"/>
        </w:tabs>
        <w:spacing w:line="240" w:lineRule="auto"/>
        <w:rPr>
          <w:rFonts w:ascii="Times New Roman" w:hAnsi="Times New Roman"/>
          <w:sz w:val="32"/>
          <w:szCs w:val="32"/>
        </w:rPr>
      </w:pPr>
      <w:r w:rsidRPr="003119F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F208E">
        <w:rPr>
          <w:rFonts w:ascii="Times New Roman" w:hAnsi="Times New Roman"/>
          <w:sz w:val="28"/>
          <w:szCs w:val="28"/>
        </w:rPr>
        <w:t>«Заключение соглашения о перераспределении земель и (или) земельных</w:t>
      </w:r>
      <w:r w:rsidRPr="0037005B">
        <w:rPr>
          <w:rFonts w:ascii="Times New Roman" w:hAnsi="Times New Roman"/>
          <w:sz w:val="28"/>
          <w:szCs w:val="28"/>
        </w:rPr>
        <w:t xml:space="preserve"> участков, находящихся в муниципальной собственности, и земельных участков, находящихся в частной собственности»</w:t>
      </w:r>
    </w:p>
    <w:p w:rsidR="00B31B9A" w:rsidRPr="003119F3" w:rsidRDefault="00B31B9A" w:rsidP="00C41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B9A" w:rsidRPr="001F3028" w:rsidRDefault="00B31B9A" w:rsidP="00DF208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r w:rsidRPr="00DF208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208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08E">
        <w:rPr>
          <w:rFonts w:ascii="Times New Roman" w:hAnsi="Times New Roman" w:cs="Times New Roman"/>
          <w:sz w:val="28"/>
          <w:szCs w:val="28"/>
        </w:rPr>
        <w:t xml:space="preserve"> от 23.06.2014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208E">
        <w:rPr>
          <w:rFonts w:ascii="Times New Roman" w:hAnsi="Times New Roman" w:cs="Times New Roman"/>
          <w:sz w:val="28"/>
          <w:szCs w:val="28"/>
        </w:rPr>
        <w:t xml:space="preserve"> 171-ФЗ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F208E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 w:rsidRPr="003119F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19F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19F3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19F3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19F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19F3">
        <w:rPr>
          <w:rFonts w:ascii="Times New Roman" w:hAnsi="Times New Roman" w:cs="Times New Roman"/>
          <w:sz w:val="28"/>
          <w:szCs w:val="28"/>
        </w:rPr>
        <w:t xml:space="preserve">, </w:t>
      </w:r>
      <w:r w:rsidRPr="00DF208E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14,17</w:t>
      </w:r>
      <w:r w:rsidRPr="00DF208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Pr="003119F3">
        <w:rPr>
          <w:rFonts w:ascii="Times New Roman" w:hAnsi="Times New Roman" w:cs="Times New Roman"/>
          <w:sz w:val="28"/>
          <w:szCs w:val="28"/>
        </w:rPr>
        <w:t xml:space="preserve">, </w:t>
      </w:r>
      <w:r w:rsidRPr="001F30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1B9A" w:rsidRPr="00C41BEE" w:rsidRDefault="00B31B9A" w:rsidP="00C4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BEE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37005B">
        <w:rPr>
          <w:rFonts w:ascii="Times New Roman" w:hAnsi="Times New Roman"/>
          <w:sz w:val="28"/>
          <w:szCs w:val="28"/>
        </w:rPr>
        <w:t>«Заключени</w:t>
      </w:r>
      <w:r w:rsidRPr="0037005B">
        <w:rPr>
          <w:sz w:val="28"/>
          <w:szCs w:val="28"/>
        </w:rPr>
        <w:t>е</w:t>
      </w:r>
      <w:r w:rsidRPr="0037005B">
        <w:rPr>
          <w:rFonts w:ascii="Times New Roman" w:hAnsi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C41BE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31B9A" w:rsidRDefault="00B31B9A" w:rsidP="003A05D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3A05D5">
        <w:rPr>
          <w:rFonts w:ascii="Times New Roman" w:hAnsi="Times New Roman"/>
          <w:sz w:val="28"/>
          <w:szCs w:val="28"/>
        </w:rPr>
        <w:t xml:space="preserve">        2.     Контроль за исполнением настоящего постановления оставляю за собой</w:t>
      </w:r>
      <w:r w:rsidRPr="003A05D5">
        <w:rPr>
          <w:rFonts w:ascii="Times New Roman" w:hAnsi="Times New Roman"/>
          <w:i/>
          <w:sz w:val="28"/>
          <w:szCs w:val="28"/>
        </w:rPr>
        <w:t>.</w:t>
      </w:r>
    </w:p>
    <w:p w:rsidR="00B31B9A" w:rsidRPr="003A05D5" w:rsidRDefault="00B31B9A" w:rsidP="003A05D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3A05D5">
        <w:rPr>
          <w:rFonts w:ascii="Times New Roman" w:hAnsi="Times New Roman"/>
          <w:sz w:val="28"/>
          <w:szCs w:val="28"/>
        </w:rPr>
        <w:t>3. Опубликовать настоящее решение в периодическом печатном издании «Сельские вести».</w:t>
      </w:r>
    </w:p>
    <w:p w:rsidR="00B31B9A" w:rsidRPr="003A05D5" w:rsidRDefault="00B31B9A" w:rsidP="003A05D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A05D5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днём его официального опубликования.</w:t>
      </w:r>
    </w:p>
    <w:p w:rsidR="00B31B9A" w:rsidRPr="003A05D5" w:rsidRDefault="00B31B9A" w:rsidP="003A05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31B9A" w:rsidRPr="003A05D5" w:rsidRDefault="00B31B9A" w:rsidP="00C4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BEE">
        <w:rPr>
          <w:rFonts w:ascii="Times New Roman" w:hAnsi="Times New Roman"/>
          <w:sz w:val="28"/>
          <w:szCs w:val="28"/>
        </w:rPr>
        <w:t xml:space="preserve">Глава </w:t>
      </w:r>
      <w:r w:rsidRPr="003A05D5">
        <w:rPr>
          <w:rFonts w:ascii="Times New Roman" w:hAnsi="Times New Roman"/>
          <w:sz w:val="28"/>
          <w:szCs w:val="28"/>
        </w:rPr>
        <w:t>сельсовета                                                                     М.Н.Фандо</w:t>
      </w:r>
    </w:p>
    <w:p w:rsidR="00B31B9A" w:rsidRDefault="00B31B9A" w:rsidP="003A05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31B9A" w:rsidRDefault="00B31B9A" w:rsidP="003A05D5">
      <w:pPr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/>
          <w:iCs/>
          <w:sz w:val="28"/>
          <w:szCs w:val="28"/>
        </w:rPr>
      </w:pPr>
    </w:p>
    <w:p w:rsidR="00B31B9A" w:rsidRPr="005A7AE0" w:rsidRDefault="00B31B9A" w:rsidP="005A7AE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iCs/>
          <w:sz w:val="24"/>
          <w:szCs w:val="24"/>
        </w:rPr>
      </w:pPr>
      <w:r w:rsidRPr="005A7AE0">
        <w:rPr>
          <w:rFonts w:ascii="Times New Roman" w:hAnsi="Times New Roman"/>
          <w:iCs/>
          <w:sz w:val="24"/>
          <w:szCs w:val="24"/>
        </w:rPr>
        <w:t>Приложение</w:t>
      </w:r>
      <w:r>
        <w:rPr>
          <w:rFonts w:ascii="Times New Roman" w:hAnsi="Times New Roman"/>
          <w:iCs/>
          <w:sz w:val="24"/>
          <w:szCs w:val="24"/>
        </w:rPr>
        <w:t xml:space="preserve"> к постановлению от      «15</w:t>
      </w:r>
      <w:r w:rsidRPr="005A7AE0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 xml:space="preserve"> сентября</w:t>
      </w:r>
      <w:r w:rsidRPr="005A7AE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2015 № 57-п</w:t>
      </w:r>
    </w:p>
    <w:p w:rsidR="00B31B9A" w:rsidRPr="003119F3" w:rsidRDefault="00B31B9A" w:rsidP="003119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1B9A" w:rsidRDefault="00B31B9A" w:rsidP="00311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1"/>
      <w:bookmarkEnd w:id="0"/>
    </w:p>
    <w:p w:rsidR="00B31B9A" w:rsidRPr="00423F2C" w:rsidRDefault="00B31B9A" w:rsidP="00630969">
      <w:pPr>
        <w:pStyle w:val="ConsPlusTitle"/>
        <w:ind w:firstLine="567"/>
        <w:jc w:val="center"/>
        <w:outlineLvl w:val="0"/>
      </w:pPr>
      <w:r w:rsidRPr="00423F2C">
        <w:t>АДМИНИСТРАТИВНЫЙ РЕГЛАМЕНТ</w:t>
      </w:r>
    </w:p>
    <w:p w:rsidR="00B31B9A" w:rsidRPr="00423F2C" w:rsidRDefault="00B31B9A" w:rsidP="00630969">
      <w:pPr>
        <w:pStyle w:val="ConsPlusTitle"/>
        <w:ind w:firstLine="567"/>
        <w:jc w:val="center"/>
        <w:outlineLvl w:val="0"/>
      </w:pPr>
      <w:r w:rsidRPr="00423F2C">
        <w:t xml:space="preserve">предоставления муниципальной услуги </w:t>
      </w:r>
    </w:p>
    <w:p w:rsidR="00B31B9A" w:rsidRPr="00DF208E" w:rsidRDefault="00B31B9A" w:rsidP="005A0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08E">
        <w:rPr>
          <w:rFonts w:ascii="Times New Roman" w:hAnsi="Times New Roman"/>
          <w:b/>
          <w:sz w:val="28"/>
          <w:szCs w:val="28"/>
        </w:rPr>
        <w:t>«Заключени</w:t>
      </w:r>
      <w:r w:rsidRPr="00DF208E">
        <w:rPr>
          <w:b/>
          <w:sz w:val="28"/>
          <w:szCs w:val="28"/>
        </w:rPr>
        <w:t>е</w:t>
      </w:r>
      <w:r w:rsidRPr="00DF208E">
        <w:rPr>
          <w:rFonts w:ascii="Times New Roman" w:hAnsi="Times New Roman"/>
          <w:b/>
          <w:sz w:val="28"/>
          <w:szCs w:val="28"/>
        </w:rPr>
        <w:t xml:space="preserve"> соглашения о перераспределении земель и (или) земельных участков, находящихся муниципальной собственности, и земельных участков, находящихся в частной собственности»</w:t>
      </w:r>
    </w:p>
    <w:p w:rsidR="00B31B9A" w:rsidRPr="003119F3" w:rsidRDefault="00B31B9A" w:rsidP="00630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B9A" w:rsidRPr="006C371E" w:rsidRDefault="00B31B9A" w:rsidP="0063096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37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1B9A" w:rsidRPr="003119F3" w:rsidRDefault="00B31B9A" w:rsidP="00311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B9A" w:rsidRPr="000A3494" w:rsidRDefault="00B31B9A" w:rsidP="000A34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A3494">
        <w:rPr>
          <w:rFonts w:ascii="Times New Roman" w:hAnsi="Times New Roman"/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9517B6">
        <w:rPr>
          <w:rFonts w:ascii="Times New Roman" w:hAnsi="Times New Roman"/>
          <w:sz w:val="28"/>
          <w:szCs w:val="28"/>
        </w:rPr>
        <w:t>«Заключени</w:t>
      </w:r>
      <w:r w:rsidRPr="009517B6">
        <w:rPr>
          <w:sz w:val="28"/>
          <w:szCs w:val="28"/>
        </w:rPr>
        <w:t>е</w:t>
      </w:r>
      <w:r w:rsidRPr="009517B6">
        <w:rPr>
          <w:rFonts w:ascii="Times New Roman" w:hAnsi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(</w:t>
      </w:r>
      <w:r w:rsidRPr="000A3494">
        <w:rPr>
          <w:rFonts w:ascii="Times New Roman" w:hAnsi="Times New Roman"/>
          <w:sz w:val="28"/>
          <w:szCs w:val="28"/>
        </w:rPr>
        <w:t xml:space="preserve">далее - </w:t>
      </w:r>
      <w:r>
        <w:rPr>
          <w:rFonts w:ascii="Times New Roman" w:hAnsi="Times New Roman"/>
          <w:sz w:val="28"/>
          <w:szCs w:val="28"/>
        </w:rPr>
        <w:t>Р</w:t>
      </w:r>
      <w:r w:rsidRPr="000A3494">
        <w:rPr>
          <w:rFonts w:ascii="Times New Roman" w:hAnsi="Times New Roman"/>
          <w:sz w:val="28"/>
          <w:szCs w:val="28"/>
        </w:rPr>
        <w:t>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B31B9A" w:rsidRPr="000A3494" w:rsidRDefault="00B31B9A" w:rsidP="000A349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0A3494">
        <w:rPr>
          <w:rFonts w:ascii="Times New Roman" w:hAnsi="Times New Roman"/>
          <w:sz w:val="28"/>
          <w:szCs w:val="28"/>
        </w:rPr>
        <w:t xml:space="preserve">1.2. Регламент размещается на Интернет-сайте </w:t>
      </w:r>
      <w:r w:rsidRPr="00D618E0">
        <w:rPr>
          <w:rFonts w:ascii="Times New Roman" w:hAnsi="Times New Roman"/>
          <w:sz w:val="28"/>
          <w:szCs w:val="28"/>
          <w:lang w:val="en-US"/>
        </w:rPr>
        <w:t>adm</w:t>
      </w:r>
      <w:r w:rsidRPr="00D618E0">
        <w:rPr>
          <w:rFonts w:ascii="Times New Roman" w:hAnsi="Times New Roman"/>
          <w:sz w:val="28"/>
          <w:szCs w:val="28"/>
        </w:rPr>
        <w:t>-</w:t>
      </w:r>
      <w:r w:rsidRPr="00D618E0">
        <w:rPr>
          <w:rFonts w:ascii="Times New Roman" w:hAnsi="Times New Roman"/>
          <w:sz w:val="28"/>
          <w:szCs w:val="28"/>
          <w:lang w:val="en-US"/>
        </w:rPr>
        <w:t>dzerzhin</w:t>
      </w:r>
      <w:r w:rsidRPr="00D618E0">
        <w:rPr>
          <w:rFonts w:ascii="Times New Roman" w:hAnsi="Times New Roman"/>
          <w:sz w:val="28"/>
          <w:szCs w:val="28"/>
        </w:rPr>
        <w:t>/</w:t>
      </w:r>
      <w:r w:rsidRPr="00D618E0">
        <w:rPr>
          <w:rFonts w:ascii="Times New Roman" w:hAnsi="Times New Roman"/>
          <w:sz w:val="28"/>
          <w:szCs w:val="28"/>
          <w:lang w:val="en-US"/>
        </w:rPr>
        <w:t>ru</w:t>
      </w:r>
      <w:r w:rsidRPr="000A3494">
        <w:rPr>
          <w:rFonts w:ascii="Times New Roman" w:hAnsi="Times New Roman"/>
          <w:sz w:val="28"/>
          <w:szCs w:val="28"/>
        </w:rPr>
        <w:t xml:space="preserve"> , также на информационных стендах, расположенных в </w:t>
      </w:r>
      <w:r>
        <w:rPr>
          <w:rFonts w:ascii="Times New Roman" w:hAnsi="Times New Roman"/>
          <w:sz w:val="28"/>
          <w:szCs w:val="28"/>
        </w:rPr>
        <w:t>администрации Денисовского сельсовета</w:t>
      </w:r>
      <w:r w:rsidRPr="000A3494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Россия, Красноярский край, Дзержинский район, с. Денисово, ул. Лесная 5</w:t>
      </w:r>
      <w:r w:rsidRPr="000A3494">
        <w:rPr>
          <w:rFonts w:ascii="Times New Roman" w:hAnsi="Times New Roman"/>
          <w:sz w:val="28"/>
          <w:szCs w:val="28"/>
        </w:rPr>
        <w:t>.</w:t>
      </w:r>
    </w:p>
    <w:p w:rsidR="00B31B9A" w:rsidRDefault="00B31B9A" w:rsidP="000A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49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</w:t>
      </w:r>
      <w:r w:rsidRPr="000A3494">
        <w:rPr>
          <w:rFonts w:ascii="Times New Roman" w:hAnsi="Times New Roman"/>
          <w:sz w:val="28"/>
          <w:szCs w:val="28"/>
        </w:rPr>
        <w:t xml:space="preserve"> Заявителями, которым предоставляется муниципальная услуга, являются </w:t>
      </w:r>
      <w:r>
        <w:rPr>
          <w:rFonts w:ascii="Times New Roman" w:hAnsi="Times New Roman"/>
          <w:sz w:val="28"/>
          <w:szCs w:val="28"/>
        </w:rPr>
        <w:t>гражданин или юридическое лицо</w:t>
      </w:r>
      <w:r w:rsidRPr="000A3494">
        <w:rPr>
          <w:rFonts w:ascii="Times New Roman" w:hAnsi="Times New Roman"/>
          <w:sz w:val="28"/>
          <w:szCs w:val="28"/>
        </w:rPr>
        <w:t xml:space="preserve"> (далее - заявители).</w:t>
      </w:r>
    </w:p>
    <w:p w:rsidR="00B31B9A" w:rsidRPr="00860600" w:rsidRDefault="00B31B9A" w:rsidP="006F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</w:t>
      </w:r>
      <w:r w:rsidRPr="0086060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B31B9A" w:rsidRDefault="00B31B9A" w:rsidP="00860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600">
        <w:rPr>
          <w:rFonts w:ascii="Times New Roman" w:hAnsi="Times New Roman"/>
          <w:sz w:val="28"/>
          <w:szCs w:val="28"/>
        </w:rPr>
        <w:t>Порядок и способы подачи заявлений о перераспределении земельных участков, если они подаются в форме электронных документов с использованием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B31B9A" w:rsidRPr="000A3494" w:rsidRDefault="00B31B9A" w:rsidP="00311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B9A" w:rsidRPr="000A3494" w:rsidRDefault="00B31B9A" w:rsidP="000A34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A3494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B31B9A" w:rsidRDefault="00B31B9A" w:rsidP="000A3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1B9A" w:rsidRPr="000A3494" w:rsidRDefault="00B31B9A" w:rsidP="000A34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494">
        <w:rPr>
          <w:rFonts w:ascii="Times New Roman" w:hAnsi="Times New Roman"/>
          <w:sz w:val="28"/>
          <w:szCs w:val="28"/>
        </w:rPr>
        <w:t xml:space="preserve">2.1. Наименование муниципальной услуги – </w:t>
      </w:r>
      <w:r w:rsidRPr="009517B6">
        <w:rPr>
          <w:rFonts w:ascii="Times New Roman" w:hAnsi="Times New Roman"/>
          <w:sz w:val="28"/>
          <w:szCs w:val="28"/>
        </w:rPr>
        <w:t>«Заключени</w:t>
      </w:r>
      <w:r w:rsidRPr="009517B6">
        <w:rPr>
          <w:sz w:val="28"/>
          <w:szCs w:val="28"/>
        </w:rPr>
        <w:t>е</w:t>
      </w:r>
      <w:r w:rsidRPr="009517B6">
        <w:rPr>
          <w:rFonts w:ascii="Times New Roman" w:hAnsi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0A3494">
        <w:rPr>
          <w:rFonts w:ascii="Times New Roman" w:hAnsi="Times New Roman"/>
          <w:sz w:val="28"/>
          <w:szCs w:val="28"/>
        </w:rPr>
        <w:t xml:space="preserve"> - (далее – муниципальная услуга).</w:t>
      </w:r>
    </w:p>
    <w:p w:rsidR="00B31B9A" w:rsidRPr="000A3494" w:rsidRDefault="00B31B9A" w:rsidP="000A34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3494">
        <w:rPr>
          <w:rFonts w:ascii="Times New Roman" w:hAnsi="Times New Roman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/>
          <w:sz w:val="28"/>
          <w:szCs w:val="28"/>
        </w:rPr>
        <w:t>Денисовского сельсовета</w:t>
      </w:r>
      <w:r w:rsidRPr="000A3494">
        <w:rPr>
          <w:rFonts w:ascii="Times New Roman" w:hAnsi="Times New Roman"/>
          <w:i/>
          <w:sz w:val="28"/>
          <w:szCs w:val="28"/>
        </w:rPr>
        <w:t xml:space="preserve"> </w:t>
      </w:r>
      <w:r w:rsidRPr="000A3494">
        <w:rPr>
          <w:rFonts w:ascii="Times New Roman" w:hAnsi="Times New Roman"/>
          <w:sz w:val="28"/>
          <w:szCs w:val="28"/>
        </w:rPr>
        <w:t>(далее - администрация)</w:t>
      </w:r>
      <w:r w:rsidRPr="000A3494">
        <w:rPr>
          <w:rFonts w:ascii="Times New Roman" w:hAnsi="Times New Roman"/>
          <w:i/>
          <w:sz w:val="28"/>
          <w:szCs w:val="28"/>
        </w:rPr>
        <w:t xml:space="preserve">. </w:t>
      </w:r>
      <w:r w:rsidRPr="000A3494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услуги является </w:t>
      </w:r>
      <w:r>
        <w:rPr>
          <w:rFonts w:ascii="Times New Roman" w:hAnsi="Times New Roman"/>
          <w:sz w:val="28"/>
          <w:szCs w:val="28"/>
        </w:rPr>
        <w:t>специалист администрации</w:t>
      </w:r>
      <w:r w:rsidRPr="000A3494">
        <w:rPr>
          <w:rFonts w:ascii="Times New Roman" w:hAnsi="Times New Roman"/>
          <w:sz w:val="28"/>
          <w:szCs w:val="28"/>
        </w:rPr>
        <w:t>.</w:t>
      </w:r>
    </w:p>
    <w:p w:rsidR="00B31B9A" w:rsidRPr="000A3494" w:rsidRDefault="00B31B9A" w:rsidP="000A34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3494">
        <w:rPr>
          <w:rFonts w:ascii="Times New Roman" w:hAnsi="Times New Roman"/>
          <w:sz w:val="28"/>
          <w:szCs w:val="28"/>
        </w:rPr>
        <w:t xml:space="preserve">Место нахождения: </w:t>
      </w:r>
      <w:r>
        <w:rPr>
          <w:rFonts w:ascii="Times New Roman" w:hAnsi="Times New Roman"/>
          <w:sz w:val="28"/>
          <w:szCs w:val="28"/>
        </w:rPr>
        <w:t>Россия Красноярский край Дзержинский район с. Денисово ул. Лесная5</w:t>
      </w:r>
    </w:p>
    <w:p w:rsidR="00B31B9A" w:rsidRPr="000A3494" w:rsidRDefault="00B31B9A" w:rsidP="000A34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3494">
        <w:rPr>
          <w:rFonts w:ascii="Times New Roman" w:hAnsi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/>
          <w:sz w:val="28"/>
          <w:szCs w:val="28"/>
        </w:rPr>
        <w:t>663715, Россия Красноярский край Дзержинский район с. Денисово ул. Лесная 5</w:t>
      </w:r>
    </w:p>
    <w:p w:rsidR="00B31B9A" w:rsidRPr="000A3494" w:rsidRDefault="00B31B9A" w:rsidP="000A34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Приёмные дни: </w:t>
      </w:r>
      <w:r w:rsidRPr="00D618E0">
        <w:rPr>
          <w:sz w:val="28"/>
          <w:szCs w:val="28"/>
        </w:rPr>
        <w:t xml:space="preserve"> </w:t>
      </w:r>
      <w:r w:rsidRPr="00D618E0">
        <w:rPr>
          <w:rFonts w:ascii="Times New Roman" w:hAnsi="Times New Roman"/>
          <w:sz w:val="28"/>
          <w:szCs w:val="28"/>
        </w:rPr>
        <w:t>понедельник-пятница</w:t>
      </w:r>
      <w:r w:rsidRPr="000A3494">
        <w:rPr>
          <w:rFonts w:ascii="Times New Roman" w:hAnsi="Times New Roman"/>
          <w:sz w:val="28"/>
          <w:szCs w:val="28"/>
        </w:rPr>
        <w:t xml:space="preserve"> </w:t>
      </w:r>
    </w:p>
    <w:p w:rsidR="00B31B9A" w:rsidRPr="00D618E0" w:rsidRDefault="00B31B9A" w:rsidP="00D618E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618E0">
        <w:rPr>
          <w:rFonts w:ascii="Times New Roman" w:hAnsi="Times New Roman"/>
          <w:sz w:val="28"/>
          <w:szCs w:val="28"/>
        </w:rPr>
        <w:t>График работы: с 8.00 до 16.00, обеденный перерыв с 12.00 до 13.00</w:t>
      </w:r>
    </w:p>
    <w:p w:rsidR="00B31B9A" w:rsidRPr="00D618E0" w:rsidRDefault="00B31B9A" w:rsidP="00D618E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618E0">
        <w:rPr>
          <w:rFonts w:ascii="Times New Roman" w:hAnsi="Times New Roman"/>
          <w:sz w:val="28"/>
          <w:szCs w:val="28"/>
        </w:rPr>
        <w:t xml:space="preserve">Телефон/факс: 94-2-97, адрес электронной почты </w:t>
      </w:r>
      <w:r w:rsidRPr="00D618E0">
        <w:rPr>
          <w:rFonts w:ascii="Times New Roman" w:hAnsi="Times New Roman"/>
          <w:sz w:val="28"/>
          <w:szCs w:val="28"/>
          <w:lang w:val="en-US"/>
        </w:rPr>
        <w:t>denisovskijselsovet</w:t>
      </w:r>
      <w:r w:rsidRPr="00D618E0">
        <w:rPr>
          <w:rFonts w:ascii="Times New Roman" w:hAnsi="Times New Roman"/>
          <w:sz w:val="28"/>
          <w:szCs w:val="28"/>
        </w:rPr>
        <w:t>@</w:t>
      </w:r>
      <w:r w:rsidRPr="00D618E0">
        <w:rPr>
          <w:rFonts w:ascii="Times New Roman" w:hAnsi="Times New Roman"/>
          <w:sz w:val="28"/>
          <w:szCs w:val="28"/>
          <w:lang w:val="en-US"/>
        </w:rPr>
        <w:t>mail</w:t>
      </w:r>
      <w:r w:rsidRPr="00D618E0">
        <w:rPr>
          <w:rFonts w:ascii="Times New Roman" w:hAnsi="Times New Roman"/>
          <w:sz w:val="28"/>
          <w:szCs w:val="28"/>
        </w:rPr>
        <w:t>.</w:t>
      </w:r>
      <w:r w:rsidRPr="00D618E0">
        <w:rPr>
          <w:rFonts w:ascii="Times New Roman" w:hAnsi="Times New Roman"/>
          <w:sz w:val="28"/>
          <w:szCs w:val="28"/>
          <w:lang w:val="en-US"/>
        </w:rPr>
        <w:t>ru</w:t>
      </w:r>
      <w:r w:rsidRPr="00D618E0">
        <w:rPr>
          <w:rFonts w:ascii="Times New Roman" w:hAnsi="Times New Roman"/>
          <w:sz w:val="28"/>
          <w:szCs w:val="28"/>
        </w:rPr>
        <w:t>;</w:t>
      </w:r>
    </w:p>
    <w:p w:rsidR="00B31B9A" w:rsidRDefault="00B31B9A" w:rsidP="000A34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31B9A" w:rsidRPr="000A3494" w:rsidRDefault="00B31B9A" w:rsidP="000A34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3494">
        <w:rPr>
          <w:rFonts w:ascii="Times New Roman" w:hAnsi="Times New Roman"/>
          <w:sz w:val="28"/>
          <w:szCs w:val="28"/>
        </w:rPr>
        <w:t xml:space="preserve">Информацию по процедуре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можно получить у специалиста администрации, ответственного</w:t>
      </w:r>
      <w:r w:rsidRPr="000A3494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B31B9A" w:rsidRPr="003119F3" w:rsidRDefault="00B31B9A" w:rsidP="000A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9F3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B31B9A" w:rsidRPr="00933AD1" w:rsidRDefault="00B31B9A" w:rsidP="000A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9F3">
        <w:rPr>
          <w:rFonts w:ascii="Times New Roman" w:hAnsi="Times New Roman"/>
          <w:sz w:val="28"/>
          <w:szCs w:val="28"/>
        </w:rPr>
        <w:t xml:space="preserve">Конечным </w:t>
      </w:r>
      <w:r w:rsidRPr="00933AD1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B31B9A" w:rsidRPr="00933AD1" w:rsidRDefault="00B31B9A" w:rsidP="000A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3AD1">
        <w:rPr>
          <w:rFonts w:ascii="Times New Roman" w:hAnsi="Times New Roman"/>
          <w:sz w:val="28"/>
          <w:szCs w:val="28"/>
        </w:rPr>
        <w:t>При наличии основания для отказа в предоставлении муниципальной услуги представленные документы возвращают заявителю. Возврат документов не препятствует повторному обращению заявителя.</w:t>
      </w:r>
    </w:p>
    <w:p w:rsidR="00B31B9A" w:rsidRPr="00871550" w:rsidRDefault="00B31B9A" w:rsidP="000A3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550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B31B9A" w:rsidRPr="00871550" w:rsidRDefault="00B31B9A" w:rsidP="00235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155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два этапа:</w:t>
      </w:r>
    </w:p>
    <w:p w:rsidR="00B31B9A" w:rsidRPr="00933AD1" w:rsidRDefault="00B31B9A" w:rsidP="000A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3AD1">
        <w:rPr>
          <w:rFonts w:ascii="Times New Roman" w:hAnsi="Times New Roman"/>
          <w:sz w:val="28"/>
          <w:szCs w:val="28"/>
        </w:rPr>
        <w:t xml:space="preserve">1) в срок не более чем 30 дней со дня поступления заявления о перераспределении земельных участков </w:t>
      </w:r>
      <w:r w:rsidRPr="003A05D5">
        <w:rPr>
          <w:rFonts w:ascii="Times New Roman" w:hAnsi="Times New Roman"/>
          <w:sz w:val="28"/>
          <w:szCs w:val="28"/>
        </w:rPr>
        <w:t>администрация</w:t>
      </w:r>
      <w:r w:rsidRPr="00933AD1">
        <w:rPr>
          <w:rFonts w:ascii="Times New Roman" w:hAnsi="Times New Roman"/>
          <w:sz w:val="28"/>
          <w:szCs w:val="28"/>
        </w:rPr>
        <w:t xml:space="preserve"> по результатам его рассмотрения принимает решение согласно пункта 3.3 настоящего Регламента.</w:t>
      </w:r>
    </w:p>
    <w:p w:rsidR="00B31B9A" w:rsidRDefault="00B31B9A" w:rsidP="000A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3AD1">
        <w:rPr>
          <w:rFonts w:ascii="Times New Roman" w:hAnsi="Times New Roman"/>
          <w:sz w:val="28"/>
          <w:szCs w:val="28"/>
        </w:rPr>
        <w:t xml:space="preserve">2) в срок не более чем </w:t>
      </w:r>
      <w:r>
        <w:rPr>
          <w:rFonts w:ascii="Times New Roman" w:hAnsi="Times New Roman"/>
          <w:sz w:val="28"/>
          <w:szCs w:val="28"/>
        </w:rPr>
        <w:t>30</w:t>
      </w:r>
      <w:r w:rsidRPr="00933AD1">
        <w:rPr>
          <w:rFonts w:ascii="Times New Roman" w:hAnsi="Times New Roman"/>
          <w:sz w:val="28"/>
          <w:szCs w:val="28"/>
        </w:rPr>
        <w:t xml:space="preserve"> дней со дня представления в </w:t>
      </w:r>
      <w:r w:rsidRPr="003A05D5">
        <w:rPr>
          <w:rFonts w:ascii="Times New Roman" w:hAnsi="Times New Roman"/>
          <w:sz w:val="28"/>
          <w:szCs w:val="28"/>
        </w:rPr>
        <w:t xml:space="preserve">администрацию </w:t>
      </w:r>
      <w:r w:rsidRPr="00933AD1">
        <w:rPr>
          <w:rFonts w:ascii="Times New Roman" w:hAnsi="Times New Roman"/>
          <w:sz w:val="28"/>
          <w:szCs w:val="28"/>
        </w:rPr>
        <w:t xml:space="preserve">кадастрового паспорта земельного участка или земельных участков, образуемых в результате перераспределения, </w:t>
      </w:r>
      <w:r w:rsidRPr="003A05D5">
        <w:rPr>
          <w:rFonts w:ascii="Times New Roman" w:hAnsi="Times New Roman"/>
          <w:sz w:val="28"/>
          <w:szCs w:val="28"/>
        </w:rPr>
        <w:t>администрация</w:t>
      </w:r>
      <w:r w:rsidRPr="00933AD1">
        <w:rPr>
          <w:rFonts w:ascii="Times New Roman" w:hAnsi="Times New Roman"/>
          <w:sz w:val="28"/>
          <w:szCs w:val="28"/>
        </w:rPr>
        <w:t xml:space="preserve"> направляет подписанные экземпляры проекта соглашения о перераспределении земельных участков заявителю для подписания.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>2.4.1. Правовыми основаниями для предоставления муниципальной услуги являются: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 xml:space="preserve">- Федеральный закон от 18.06.2001 </w:t>
      </w:r>
      <w:r>
        <w:rPr>
          <w:rFonts w:ascii="Times New Roman" w:hAnsi="Times New Roman"/>
          <w:sz w:val="28"/>
          <w:szCs w:val="28"/>
        </w:rPr>
        <w:t>№</w:t>
      </w:r>
      <w:r w:rsidRPr="000E3867">
        <w:rPr>
          <w:rFonts w:ascii="Times New Roman" w:hAnsi="Times New Roman"/>
          <w:sz w:val="28"/>
          <w:szCs w:val="28"/>
        </w:rPr>
        <w:t xml:space="preserve"> 78-ФЗ </w:t>
      </w:r>
      <w:r>
        <w:rPr>
          <w:rFonts w:ascii="Times New Roman" w:hAnsi="Times New Roman"/>
          <w:sz w:val="28"/>
          <w:szCs w:val="28"/>
        </w:rPr>
        <w:t>«</w:t>
      </w:r>
      <w:r w:rsidRPr="000E3867">
        <w:rPr>
          <w:rFonts w:ascii="Times New Roman" w:hAnsi="Times New Roman"/>
          <w:sz w:val="28"/>
          <w:szCs w:val="28"/>
        </w:rPr>
        <w:t>О землеустройстве</w:t>
      </w:r>
      <w:r>
        <w:rPr>
          <w:rFonts w:ascii="Times New Roman" w:hAnsi="Times New Roman"/>
          <w:sz w:val="28"/>
          <w:szCs w:val="28"/>
        </w:rPr>
        <w:t>»</w:t>
      </w:r>
      <w:r w:rsidRPr="000E3867">
        <w:rPr>
          <w:rFonts w:ascii="Times New Roman" w:hAnsi="Times New Roman"/>
          <w:sz w:val="28"/>
          <w:szCs w:val="28"/>
        </w:rPr>
        <w:t>;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 xml:space="preserve">- Федеральный закон от 25.10.2001 </w:t>
      </w:r>
      <w:r>
        <w:rPr>
          <w:rFonts w:ascii="Times New Roman" w:hAnsi="Times New Roman"/>
          <w:sz w:val="28"/>
          <w:szCs w:val="28"/>
        </w:rPr>
        <w:t>№</w:t>
      </w:r>
      <w:r w:rsidRPr="000E3867">
        <w:rPr>
          <w:rFonts w:ascii="Times New Roman" w:hAnsi="Times New Roman"/>
          <w:sz w:val="28"/>
          <w:szCs w:val="28"/>
        </w:rPr>
        <w:t xml:space="preserve"> 137-ФЗ </w:t>
      </w:r>
      <w:r>
        <w:rPr>
          <w:rFonts w:ascii="Times New Roman" w:hAnsi="Times New Roman"/>
          <w:sz w:val="28"/>
          <w:szCs w:val="28"/>
        </w:rPr>
        <w:t>«</w:t>
      </w:r>
      <w:r w:rsidRPr="000E3867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E3867">
        <w:rPr>
          <w:rFonts w:ascii="Times New Roman" w:hAnsi="Times New Roman"/>
          <w:sz w:val="28"/>
          <w:szCs w:val="28"/>
        </w:rPr>
        <w:t>;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 xml:space="preserve">- Федеральный закон от 06.10.2003 </w:t>
      </w:r>
      <w:r>
        <w:rPr>
          <w:rFonts w:ascii="Times New Roman" w:hAnsi="Times New Roman"/>
          <w:sz w:val="28"/>
          <w:szCs w:val="28"/>
        </w:rPr>
        <w:t>№</w:t>
      </w:r>
      <w:r w:rsidRPr="000E3867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E386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E3867">
        <w:rPr>
          <w:rFonts w:ascii="Times New Roman" w:hAnsi="Times New Roman"/>
          <w:sz w:val="28"/>
          <w:szCs w:val="28"/>
        </w:rPr>
        <w:t>;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 xml:space="preserve">- Федеральный закон от 24.07.2007 </w:t>
      </w:r>
      <w:r>
        <w:rPr>
          <w:rFonts w:ascii="Times New Roman" w:hAnsi="Times New Roman"/>
          <w:sz w:val="28"/>
          <w:szCs w:val="28"/>
        </w:rPr>
        <w:t>№</w:t>
      </w:r>
      <w:r w:rsidRPr="000E3867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0E3867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0E3867">
        <w:rPr>
          <w:rFonts w:ascii="Times New Roman" w:hAnsi="Times New Roman"/>
          <w:sz w:val="28"/>
          <w:szCs w:val="28"/>
        </w:rPr>
        <w:t>;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>- Устав муниципального образования;</w:t>
      </w: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B31B9A" w:rsidRPr="0037476C" w:rsidRDefault="00B31B9A" w:rsidP="000E3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3AD1">
        <w:rPr>
          <w:rFonts w:ascii="Times New Roman" w:hAnsi="Times New Roman"/>
          <w:sz w:val="28"/>
          <w:szCs w:val="28"/>
        </w:rPr>
        <w:t>2.5. Муниципальная услуга</w:t>
      </w:r>
      <w:r w:rsidRPr="0037476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з</w:t>
      </w:r>
      <w:r w:rsidRPr="0037005B">
        <w:rPr>
          <w:rFonts w:ascii="Times New Roman" w:hAnsi="Times New Roman"/>
          <w:sz w:val="28"/>
          <w:szCs w:val="28"/>
        </w:rPr>
        <w:t>аключени</w:t>
      </w:r>
      <w:r>
        <w:rPr>
          <w:rFonts w:ascii="Times New Roman" w:hAnsi="Times New Roman"/>
          <w:sz w:val="28"/>
          <w:szCs w:val="28"/>
        </w:rPr>
        <w:t>ю</w:t>
      </w:r>
      <w:r w:rsidRPr="0037005B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37005B">
        <w:rPr>
          <w:rFonts w:ascii="Times New Roman" w:hAnsi="Times New Roman"/>
          <w:sz w:val="28"/>
          <w:szCs w:val="28"/>
        </w:rPr>
        <w:t xml:space="preserve"> о перераспределении земель и (или) земельных участков, находящихся в муниципальной собственности, и земельных участков, находящихся в частной </w:t>
      </w:r>
      <w:r w:rsidRPr="00A315C4">
        <w:rPr>
          <w:rFonts w:ascii="Times New Roman" w:hAnsi="Times New Roman"/>
          <w:sz w:val="28"/>
          <w:szCs w:val="28"/>
        </w:rPr>
        <w:t>собственности предоставляется на основании надлежаще оформленного письменного</w:t>
      </w:r>
      <w:r w:rsidRPr="0037476C">
        <w:rPr>
          <w:rFonts w:ascii="Times New Roman" w:hAnsi="Times New Roman"/>
          <w:sz w:val="28"/>
          <w:szCs w:val="28"/>
        </w:rPr>
        <w:t xml:space="preserve"> заявления и документов, прилагаемых к нему.</w:t>
      </w:r>
    </w:p>
    <w:p w:rsidR="00B31B9A" w:rsidRPr="0037476C" w:rsidRDefault="00B31B9A" w:rsidP="00311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Прием заявлений и документов осуществляет администрация </w:t>
      </w:r>
      <w:r w:rsidRPr="0041649C">
        <w:rPr>
          <w:rFonts w:ascii="Times New Roman" w:hAnsi="Times New Roman"/>
          <w:sz w:val="28"/>
          <w:szCs w:val="28"/>
        </w:rPr>
        <w:t>Денисовского сельсовета</w:t>
      </w:r>
      <w:r w:rsidRPr="0037476C">
        <w:rPr>
          <w:rFonts w:ascii="Times New Roman" w:hAnsi="Times New Roman"/>
          <w:sz w:val="28"/>
          <w:szCs w:val="28"/>
        </w:rPr>
        <w:t xml:space="preserve"> по форме, установленной в </w:t>
      </w:r>
      <w:r w:rsidRPr="00960833">
        <w:rPr>
          <w:rFonts w:ascii="Times New Roman" w:hAnsi="Times New Roman"/>
          <w:sz w:val="28"/>
          <w:szCs w:val="28"/>
        </w:rPr>
        <w:t>приложении № 1</w:t>
      </w:r>
      <w:r w:rsidRPr="0037476C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Рассмотрение заявления может быть прекращено при поступлении от заявителя письменного заявления о прекращении рассмотрения заявления.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0189">
        <w:rPr>
          <w:rFonts w:ascii="Times New Roman" w:hAnsi="Times New Roman"/>
          <w:sz w:val="28"/>
          <w:szCs w:val="28"/>
        </w:rPr>
        <w:t>2.6. Перечень документов, необходимых для оказания муниципальной услуги.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Заявление о перераспределении земельных участков, в котором указывается: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заявлению о перераспределении земельных участков прилагаются: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31B9A" w:rsidRDefault="00B31B9A" w:rsidP="008C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3</w:t>
      </w:r>
      <w:r w:rsidRPr="0037476C">
        <w:rPr>
          <w:rFonts w:ascii="Times New Roman" w:hAnsi="Times New Roman"/>
          <w:sz w:val="28"/>
          <w:szCs w:val="28"/>
        </w:rPr>
        <w:t>. Требования к документам, представляемым для оказания муниципальной услуги.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Представляемые документы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услуги. Указанные документы должны быть нотариально удостоверены, скреплены печатями, должны иметь надлежащие подписи сторон или определенных законодательством должностных лиц.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Тексты представляемых документов должны быть написаны разборчиво, наименования юридических лиц - без сокращения, с указанием мест их нахождения. Фамилии, имена, отчества физических лиц, адреса их мест жительства должны быть написаны полностью.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2.7. Не подлежат рассмотрению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2.8. Администрация отказывает в предоставлении муниципальной услуги и возвращает представленные документы заявителю в случаях: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- с заявлением обратилось ненадлежащее лицо;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- к заявлению приложены документы, состав, форма или содержание которых не соответствует требованиям действующего законодательства.</w:t>
      </w:r>
    </w:p>
    <w:p w:rsidR="00B31B9A" w:rsidRPr="003A05D5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Основанием для начала процедуры отказа в исполнении муниципальной услуги является принятие соответствующего решения </w:t>
      </w:r>
      <w:r w:rsidRPr="003A05D5">
        <w:rPr>
          <w:rFonts w:ascii="Times New Roman" w:hAnsi="Times New Roman"/>
          <w:sz w:val="28"/>
          <w:szCs w:val="28"/>
        </w:rPr>
        <w:t>уполномоченным лицом.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2.9. Предоставление муниципальной услуги и информация о ней предоставляются бесплатно.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</w:t>
      </w:r>
      <w:r w:rsidRPr="003A05D5">
        <w:rPr>
          <w:rFonts w:ascii="Times New Roman" w:hAnsi="Times New Roman"/>
          <w:sz w:val="28"/>
          <w:szCs w:val="28"/>
        </w:rPr>
        <w:t>услуги 30 минут</w:t>
      </w:r>
      <w:r w:rsidRPr="0037476C">
        <w:rPr>
          <w:rFonts w:ascii="Times New Roman" w:hAnsi="Times New Roman"/>
          <w:sz w:val="28"/>
          <w:szCs w:val="28"/>
        </w:rPr>
        <w:t>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2.11. Запрос о предоставлении муниципальной услуги подлежит </w:t>
      </w:r>
      <w:r w:rsidRPr="001E0EAE">
        <w:rPr>
          <w:rFonts w:ascii="Times New Roman" w:hAnsi="Times New Roman"/>
          <w:sz w:val="28"/>
          <w:szCs w:val="28"/>
        </w:rPr>
        <w:t>регистрации в 3-дневный срок</w:t>
      </w:r>
      <w:r w:rsidRPr="0037476C">
        <w:rPr>
          <w:rFonts w:ascii="Times New Roman" w:hAnsi="Times New Roman"/>
          <w:sz w:val="28"/>
          <w:szCs w:val="28"/>
        </w:rPr>
        <w:t>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2.12. Требования к местам предоставления муниципальной услуги.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Заявителю для заполнения запроса предоставляются образцы их заполнения и перечень документов, необходимых для предоставления муниципальной услуги.</w:t>
      </w:r>
    </w:p>
    <w:p w:rsidR="00B31B9A" w:rsidRPr="00A57CC3" w:rsidRDefault="00B31B9A" w:rsidP="00A57C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31B9A" w:rsidRPr="00A57CC3" w:rsidRDefault="00B31B9A" w:rsidP="00A57CC3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57CC3">
        <w:rPr>
          <w:rFonts w:ascii="Times New Roman" w:hAnsi="Times New Roman"/>
          <w:b/>
          <w:sz w:val="28"/>
          <w:szCs w:val="28"/>
        </w:rPr>
        <w:t>3. С</w:t>
      </w:r>
      <w:r w:rsidRPr="00A57CC3">
        <w:rPr>
          <w:rFonts w:ascii="Times New Roman" w:hAnsi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B9A" w:rsidRPr="003E2F8B" w:rsidRDefault="00B31B9A" w:rsidP="00B6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F8B">
        <w:rPr>
          <w:rFonts w:ascii="Times New Roman" w:hAnsi="Times New Roman"/>
          <w:sz w:val="28"/>
          <w:szCs w:val="28"/>
        </w:rPr>
        <w:t xml:space="preserve">3.1. В целях заключения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гражданин или юридическое лицо - собственники таких земельных участков обращаются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в </w:t>
      </w:r>
      <w:r w:rsidRPr="001E0EAE">
        <w:rPr>
          <w:rFonts w:ascii="Times New Roman" w:hAnsi="Times New Roman"/>
          <w:sz w:val="28"/>
          <w:szCs w:val="28"/>
        </w:rPr>
        <w:t>администрацию</w:t>
      </w:r>
      <w:r w:rsidRPr="003E2F8B">
        <w:rPr>
          <w:rFonts w:ascii="Times New Roman" w:hAnsi="Times New Roman"/>
          <w:sz w:val="28"/>
          <w:szCs w:val="28"/>
        </w:rPr>
        <w:t>.</w:t>
      </w:r>
    </w:p>
    <w:p w:rsidR="00B31B9A" w:rsidRPr="003E2F8B" w:rsidRDefault="00B31B9A" w:rsidP="00B6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F8B">
        <w:rPr>
          <w:rFonts w:ascii="Times New Roman" w:hAnsi="Times New Roman"/>
          <w:sz w:val="28"/>
          <w:szCs w:val="28"/>
        </w:rPr>
        <w:t xml:space="preserve">3.2. В течение 10 дней со дня поступления заявления о перераспределении земельных участков </w:t>
      </w:r>
      <w:r w:rsidRPr="001E0EAE">
        <w:rPr>
          <w:rFonts w:ascii="Times New Roman" w:hAnsi="Times New Roman"/>
          <w:sz w:val="28"/>
          <w:szCs w:val="28"/>
        </w:rPr>
        <w:t>администрация</w:t>
      </w:r>
      <w:r w:rsidRPr="003E2F8B">
        <w:rPr>
          <w:rFonts w:ascii="Times New Roman" w:hAnsi="Times New Roman"/>
          <w:sz w:val="28"/>
          <w:szCs w:val="28"/>
        </w:rPr>
        <w:t xml:space="preserve"> возвращает заявление заявителю, если оно не соответствует требованиям пункта 2.6.1 настоящего Регламента, подано в иной орган или к заявлению не приложены документы, предусмотренные пунктом 2.6.2 настоящего Регламента с указанием всех причин возврата заявления о перераспределении земельных участков.</w:t>
      </w:r>
    </w:p>
    <w:p w:rsidR="00B31B9A" w:rsidRPr="003E2F8B" w:rsidRDefault="00B31B9A" w:rsidP="00B6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F8B">
        <w:rPr>
          <w:rFonts w:ascii="Times New Roman" w:hAnsi="Times New Roman"/>
          <w:sz w:val="28"/>
          <w:szCs w:val="28"/>
        </w:rPr>
        <w:t xml:space="preserve">3.3. В срок не более чем 30 дней со дня поступления заявления о перераспределении земельных участков </w:t>
      </w:r>
      <w:r w:rsidRPr="001E0EAE">
        <w:rPr>
          <w:rFonts w:ascii="Times New Roman" w:hAnsi="Times New Roman"/>
          <w:sz w:val="28"/>
          <w:szCs w:val="28"/>
        </w:rPr>
        <w:t>администрация</w:t>
      </w:r>
      <w:r w:rsidRPr="003E2F8B">
        <w:rPr>
          <w:rFonts w:ascii="Times New Roman" w:hAnsi="Times New Roman"/>
          <w:sz w:val="28"/>
          <w:szCs w:val="28"/>
        </w:rPr>
        <w:t xml:space="preserve"> по результатам его рассмотрения совершает одно из следующих действий:</w:t>
      </w:r>
    </w:p>
    <w:p w:rsidR="00B31B9A" w:rsidRPr="003E2F8B" w:rsidRDefault="00B31B9A" w:rsidP="00B6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F8B">
        <w:rPr>
          <w:rFonts w:ascii="Times New Roman" w:hAnsi="Times New Roman"/>
          <w:sz w:val="28"/>
          <w:szCs w:val="28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B31B9A" w:rsidRPr="003E2F8B" w:rsidRDefault="00B31B9A" w:rsidP="00B6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F8B">
        <w:rPr>
          <w:rFonts w:ascii="Times New Roman" w:hAnsi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31B9A" w:rsidRPr="003E2F8B" w:rsidRDefault="00B31B9A" w:rsidP="00B65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F8B">
        <w:rPr>
          <w:rFonts w:ascii="Times New Roman" w:hAnsi="Times New Roman"/>
          <w:sz w:val="28"/>
          <w:szCs w:val="28"/>
        </w:rPr>
        <w:t>3) принимает решение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РФ.</w:t>
      </w:r>
    </w:p>
    <w:p w:rsidR="00B31B9A" w:rsidRPr="003E2F8B" w:rsidRDefault="00B31B9A" w:rsidP="002A0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"/>
      <w:bookmarkEnd w:id="1"/>
      <w:r w:rsidRPr="003E2F8B">
        <w:rPr>
          <w:rFonts w:ascii="Times New Roman" w:hAnsi="Times New Roman"/>
          <w:sz w:val="28"/>
          <w:szCs w:val="28"/>
        </w:rPr>
        <w:t>3.3.1.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B31B9A" w:rsidRDefault="00B31B9A" w:rsidP="002A0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F8B">
        <w:rPr>
          <w:rFonts w:ascii="Times New Roman" w:hAnsi="Times New Roman"/>
          <w:sz w:val="28"/>
          <w:szCs w:val="28"/>
        </w:rPr>
        <w:t>3.3.2. 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B31B9A" w:rsidRDefault="00B31B9A" w:rsidP="002A0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B31B9A" w:rsidRPr="0037476C" w:rsidRDefault="00B31B9A" w:rsidP="00A57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37476C">
        <w:rPr>
          <w:rFonts w:ascii="Times New Roman" w:hAnsi="Times New Roman"/>
          <w:sz w:val="28"/>
          <w:szCs w:val="28"/>
        </w:rPr>
        <w:t>. Информирование о ходе предоставления муниципальной услуги осуществляется исполнителями при личном контакте с заявителем, с использованием средств почтовой, телефонной связи.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телефону, указанному в заявлении (при наличии соответствующих данных в заявлении).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приостановления, а в случае сокращения срока - по указанному в заявлении телефону.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 заявления (полученный в общем отделе Администрации).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37476C">
        <w:rPr>
          <w:rFonts w:ascii="Times New Roman" w:hAnsi="Times New Roman"/>
          <w:sz w:val="28"/>
          <w:szCs w:val="28"/>
        </w:rPr>
        <w:t>. Не подлежат рассмотрению заявления в случае отсутствия фамилии, имени, отчества - для физических лиц, наименования организации - для юридических лиц, почтового адреса заявителя.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При получении письменного заявления, в котором содержатся нецензурные либо оскорбительные выражения, угрозы, получателю муниципальной услуги сообщается о недопустимости злоупотребления правом, а заявление по существу вопроса остается без рассмотрения.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3.4. Консультации (справки)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осуществляется специалистом администрации, предоставляющим</w:t>
      </w:r>
      <w:r w:rsidRPr="0037476C">
        <w:rPr>
          <w:rFonts w:ascii="Times New Roman" w:hAnsi="Times New Roman"/>
          <w:sz w:val="28"/>
          <w:szCs w:val="28"/>
        </w:rPr>
        <w:t xml:space="preserve"> муниципальную услугу.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Консультации и справки в объеме, предусмотренном Административным регламентом, предоставляются специалистами отдела в течение рабочего времени.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Консультации по процедуре оказания муниципальной услуги могут предоставляться: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- по личному обращению;</w:t>
      </w:r>
    </w:p>
    <w:p w:rsidR="00B31B9A" w:rsidRPr="003E2F8B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- по письменным обращениям</w:t>
      </w:r>
      <w:r w:rsidRPr="003E2F8B">
        <w:rPr>
          <w:rFonts w:ascii="Times New Roman" w:hAnsi="Times New Roman"/>
          <w:i/>
          <w:sz w:val="28"/>
          <w:szCs w:val="28"/>
        </w:rPr>
        <w:t>;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- по телефону;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- по электронной почте.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- требования к документам, прилагаемым к заявлению;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- время приема и выдачи документов;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EAE">
        <w:rPr>
          <w:rFonts w:ascii="Times New Roman" w:hAnsi="Times New Roman"/>
          <w:sz w:val="28"/>
          <w:szCs w:val="28"/>
        </w:rPr>
        <w:t>- сроки исполнения муниципальной услуги;</w:t>
      </w:r>
    </w:p>
    <w:p w:rsidR="00B31B9A" w:rsidRPr="001E0EAE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2F8B">
        <w:rPr>
          <w:rFonts w:ascii="Times New Roman" w:hAnsi="Times New Roman"/>
          <w:i/>
          <w:sz w:val="28"/>
          <w:szCs w:val="28"/>
        </w:rPr>
        <w:t xml:space="preserve">- </w:t>
      </w:r>
      <w:r w:rsidRPr="001E0EAE">
        <w:rPr>
          <w:rFonts w:ascii="Times New Roman" w:hAnsi="Times New Roman"/>
          <w:sz w:val="28"/>
          <w:szCs w:val="28"/>
        </w:rPr>
        <w:t>порядок обжалования действий (бездействия) и решений, осуществляемых и принимаемых в ходе исполнения муниципальной услуги.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3.5. Условия и сроки приема и консультирования заказчиков по предоставлению муниципальной услуги.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Прием граждан и организаций осуществляется специалистами </w:t>
      </w:r>
      <w:r>
        <w:rPr>
          <w:rFonts w:ascii="Times New Roman" w:hAnsi="Times New Roman"/>
          <w:i/>
          <w:sz w:val="28"/>
          <w:szCs w:val="28"/>
        </w:rPr>
        <w:t>отдела</w:t>
      </w:r>
      <w:r w:rsidRPr="0037476C">
        <w:rPr>
          <w:rFonts w:ascii="Times New Roman" w:hAnsi="Times New Roman"/>
          <w:sz w:val="28"/>
          <w:szCs w:val="28"/>
        </w:rPr>
        <w:t xml:space="preserve"> в рабочие дни.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Время приема, консультации и справки в объеме, предусмотренном </w:t>
      </w:r>
      <w:r>
        <w:rPr>
          <w:rFonts w:ascii="Times New Roman" w:hAnsi="Times New Roman"/>
          <w:sz w:val="28"/>
          <w:szCs w:val="28"/>
        </w:rPr>
        <w:t>Р</w:t>
      </w:r>
      <w:r w:rsidRPr="0037476C">
        <w:rPr>
          <w:rFonts w:ascii="Times New Roman" w:hAnsi="Times New Roman"/>
          <w:sz w:val="28"/>
          <w:szCs w:val="28"/>
        </w:rPr>
        <w:t xml:space="preserve">егламентом, предоставляются специалистами отдела в порядке очередности заявителя. Время приема, консультации заявителя специалистом не должно </w:t>
      </w:r>
      <w:r w:rsidRPr="001E0EAE">
        <w:rPr>
          <w:rFonts w:ascii="Times New Roman" w:hAnsi="Times New Roman"/>
          <w:sz w:val="28"/>
          <w:szCs w:val="28"/>
        </w:rPr>
        <w:t>превышать 20 минут</w:t>
      </w:r>
      <w:r w:rsidRPr="0037476C">
        <w:rPr>
          <w:rFonts w:ascii="Times New Roman" w:hAnsi="Times New Roman"/>
          <w:sz w:val="28"/>
          <w:szCs w:val="28"/>
        </w:rPr>
        <w:t>.</w:t>
      </w:r>
    </w:p>
    <w:p w:rsidR="00B31B9A" w:rsidRPr="0037476C" w:rsidRDefault="00B31B9A" w:rsidP="00A57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B9A" w:rsidRPr="00A57CC3" w:rsidRDefault="00B31B9A" w:rsidP="00A57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57CC3">
        <w:rPr>
          <w:rFonts w:ascii="Times New Roman" w:hAnsi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B31B9A" w:rsidRPr="0037476C" w:rsidRDefault="00B31B9A" w:rsidP="00A5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4.1. Текущий контроль за соблюдением действий, определенных административными процедурами по предоставлению муниципальной услуги, сроков и принятием решений </w:t>
      </w:r>
      <w:r w:rsidRPr="001E0EAE">
        <w:rPr>
          <w:rFonts w:ascii="Times New Roman" w:hAnsi="Times New Roman"/>
          <w:sz w:val="28"/>
          <w:szCs w:val="28"/>
        </w:rPr>
        <w:t>специалистом</w:t>
      </w:r>
      <w:r w:rsidRPr="0037476C">
        <w:rPr>
          <w:rFonts w:ascii="Times New Roman" w:hAnsi="Times New Roman"/>
          <w:sz w:val="28"/>
          <w:szCs w:val="28"/>
        </w:rPr>
        <w:t xml:space="preserve"> обеспечивается должностными лицами Администрации, ответственными за организацию работы по предоставлению муниципальной услуги: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- Главой </w:t>
      </w:r>
      <w:r>
        <w:rPr>
          <w:rFonts w:ascii="Times New Roman" w:hAnsi="Times New Roman"/>
          <w:sz w:val="28"/>
          <w:szCs w:val="28"/>
        </w:rPr>
        <w:t>Денисовского сельсовета</w:t>
      </w:r>
      <w:r w:rsidRPr="0037476C">
        <w:rPr>
          <w:rFonts w:ascii="Times New Roman" w:hAnsi="Times New Roman"/>
          <w:sz w:val="28"/>
          <w:szCs w:val="28"/>
        </w:rPr>
        <w:t>;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4.2.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 xml:space="preserve">4.3. </w:t>
      </w:r>
      <w:r w:rsidRPr="001E0EAE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, задействованный</w:t>
      </w:r>
      <w:r w:rsidRPr="0037476C">
        <w:rPr>
          <w:rFonts w:ascii="Times New Roman" w:hAnsi="Times New Roman"/>
          <w:sz w:val="28"/>
          <w:szCs w:val="28"/>
        </w:rPr>
        <w:t xml:space="preserve"> в процедуре испол</w:t>
      </w:r>
      <w:r>
        <w:rPr>
          <w:rFonts w:ascii="Times New Roman" w:hAnsi="Times New Roman"/>
          <w:sz w:val="28"/>
          <w:szCs w:val="28"/>
        </w:rPr>
        <w:t>нения муниципальной услуги, несё</w:t>
      </w:r>
      <w:r w:rsidRPr="0037476C">
        <w:rPr>
          <w:rFonts w:ascii="Times New Roman" w:hAnsi="Times New Roman"/>
          <w:sz w:val="28"/>
          <w:szCs w:val="28"/>
        </w:rPr>
        <w:t xml:space="preserve">т персональную ответственность за соблюдение сроков и порядка проведения административных процедур, установленных </w:t>
      </w:r>
      <w:r>
        <w:rPr>
          <w:rFonts w:ascii="Times New Roman" w:hAnsi="Times New Roman"/>
          <w:sz w:val="28"/>
          <w:szCs w:val="28"/>
        </w:rPr>
        <w:t>Р</w:t>
      </w:r>
      <w:r w:rsidRPr="0037476C">
        <w:rPr>
          <w:rFonts w:ascii="Times New Roman" w:hAnsi="Times New Roman"/>
          <w:sz w:val="28"/>
          <w:szCs w:val="28"/>
        </w:rPr>
        <w:t>егламентом.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4.4. Контроль за полнотой и качеством предоставления включает в себя, помимо текущего контроля,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4.5.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B9A" w:rsidRPr="00A57A98" w:rsidRDefault="00B31B9A" w:rsidP="00A57A9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57A98">
        <w:rPr>
          <w:rFonts w:ascii="Times New Roman" w:hAnsi="Times New Roman"/>
          <w:b/>
          <w:sz w:val="28"/>
          <w:szCs w:val="28"/>
        </w:rPr>
        <w:t>5.</w:t>
      </w:r>
      <w:r w:rsidRPr="00A57A98">
        <w:rPr>
          <w:rFonts w:ascii="Times New Roman" w:hAnsi="Times New Roman"/>
          <w:sz w:val="28"/>
          <w:szCs w:val="28"/>
        </w:rPr>
        <w:t xml:space="preserve"> </w:t>
      </w:r>
      <w:r w:rsidRPr="00A57A9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</w:t>
      </w:r>
      <w:r>
        <w:rPr>
          <w:rFonts w:ascii="Times New Roman" w:hAnsi="Times New Roman"/>
          <w:b/>
          <w:bCs/>
          <w:sz w:val="28"/>
          <w:szCs w:val="28"/>
        </w:rPr>
        <w:t xml:space="preserve"> лиц или муниципальных служащих</w:t>
      </w:r>
    </w:p>
    <w:p w:rsidR="00B31B9A" w:rsidRPr="00A57A98" w:rsidRDefault="00B31B9A" w:rsidP="00A5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B9A" w:rsidRPr="00320AE9" w:rsidRDefault="00B31B9A" w:rsidP="00327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5.1. Заявитель имеет право на обжалование дейст</w:t>
      </w:r>
      <w:r>
        <w:rPr>
          <w:rFonts w:ascii="Times New Roman" w:hAnsi="Times New Roman"/>
          <w:sz w:val="28"/>
          <w:szCs w:val="28"/>
        </w:rPr>
        <w:t>вий или бездействия специалиста</w:t>
      </w:r>
      <w:r w:rsidRPr="0037476C">
        <w:rPr>
          <w:rFonts w:ascii="Times New Roman" w:hAnsi="Times New Roman"/>
          <w:sz w:val="28"/>
          <w:szCs w:val="28"/>
        </w:rPr>
        <w:t xml:space="preserve">, всеми не </w:t>
      </w:r>
      <w:r w:rsidRPr="00320AE9">
        <w:rPr>
          <w:rFonts w:ascii="Times New Roman" w:hAnsi="Times New Roman"/>
          <w:sz w:val="28"/>
          <w:szCs w:val="28"/>
        </w:rPr>
        <w:t>запрещенными способами.</w:t>
      </w:r>
    </w:p>
    <w:p w:rsidR="00B31B9A" w:rsidRPr="00320AE9" w:rsidRDefault="00B31B9A" w:rsidP="00327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5.2. </w:t>
      </w:r>
      <w:r w:rsidRPr="00320AE9">
        <w:rPr>
          <w:rFonts w:ascii="Times New Roman" w:hAnsi="Times New Roman"/>
          <w:iCs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5.3. </w:t>
      </w:r>
      <w:r w:rsidRPr="00320AE9">
        <w:rPr>
          <w:rFonts w:ascii="Times New Roman" w:hAnsi="Times New Roman"/>
          <w:iCs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20AE9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4.</w:t>
      </w:r>
      <w:r w:rsidRPr="00320AE9">
        <w:rPr>
          <w:rFonts w:ascii="Times New Roman" w:hAnsi="Times New Roman"/>
          <w:iCs/>
          <w:sz w:val="28"/>
          <w:szCs w:val="28"/>
        </w:rPr>
        <w:t xml:space="preserve"> Жалоба должна содержать: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20AE9">
        <w:rPr>
          <w:rFonts w:ascii="Times New Roman" w:hAnsi="Times New Roman"/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20AE9">
        <w:rPr>
          <w:rFonts w:ascii="Times New Roman" w:hAnsi="Times New Roman"/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20AE9">
        <w:rPr>
          <w:rFonts w:ascii="Times New Roman" w:hAnsi="Times New Roman"/>
          <w:iCs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20AE9">
        <w:rPr>
          <w:rFonts w:ascii="Times New Roman" w:hAnsi="Times New Roman"/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5.5</w:t>
      </w:r>
      <w:r w:rsidRPr="00320AE9">
        <w:rPr>
          <w:rFonts w:ascii="Times New Roman" w:hAnsi="Times New Roman"/>
          <w:iCs/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2" w:name="Par12"/>
      <w:bookmarkEnd w:id="2"/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5.6</w:t>
      </w:r>
      <w:r w:rsidRPr="00320AE9">
        <w:rPr>
          <w:rFonts w:ascii="Times New Roman" w:hAnsi="Times New Roman"/>
          <w:iCs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20AE9">
        <w:rPr>
          <w:rFonts w:ascii="Times New Roman" w:hAnsi="Times New Roman"/>
          <w:i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20AE9">
        <w:rPr>
          <w:rFonts w:ascii="Times New Roman" w:hAnsi="Times New Roman"/>
          <w:iCs/>
          <w:sz w:val="28"/>
          <w:szCs w:val="28"/>
        </w:rPr>
        <w:t>2) отказывает в удовлетворении жалобы.</w:t>
      </w:r>
    </w:p>
    <w:p w:rsidR="00B31B9A" w:rsidRPr="00320AE9" w:rsidRDefault="00B31B9A" w:rsidP="00C9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5.7. </w:t>
      </w:r>
      <w:r w:rsidRPr="00320AE9">
        <w:rPr>
          <w:rFonts w:ascii="Times New Roman" w:hAnsi="Times New Roman"/>
          <w:iCs/>
          <w:sz w:val="28"/>
          <w:szCs w:val="28"/>
        </w:rPr>
        <w:t>Не позднее дня, следующего за днем принятия решения, указанного в</w:t>
      </w:r>
      <w:r>
        <w:rPr>
          <w:rFonts w:ascii="Times New Roman" w:hAnsi="Times New Roman"/>
          <w:iCs/>
          <w:sz w:val="28"/>
          <w:szCs w:val="28"/>
        </w:rPr>
        <w:t xml:space="preserve"> пункте 5.6</w:t>
      </w:r>
      <w:r w:rsidRPr="00320AE9">
        <w:rPr>
          <w:rFonts w:ascii="Times New Roman" w:hAnsi="Times New Roman"/>
          <w:iCs/>
          <w:sz w:val="28"/>
          <w:szCs w:val="28"/>
        </w:rPr>
        <w:t xml:space="preserve"> настояще</w:t>
      </w:r>
      <w:r>
        <w:rPr>
          <w:rFonts w:ascii="Times New Roman" w:hAnsi="Times New Roman"/>
          <w:iCs/>
          <w:sz w:val="28"/>
          <w:szCs w:val="28"/>
        </w:rPr>
        <w:t>го Регламента</w:t>
      </w:r>
      <w:r w:rsidRPr="00320AE9">
        <w:rPr>
          <w:rFonts w:ascii="Times New Roman" w:hAnsi="Times New Roman"/>
          <w:iCs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1B9A" w:rsidRPr="00320AE9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0AE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320AE9">
        <w:rPr>
          <w:rFonts w:ascii="Times New Roman" w:hAnsi="Times New Roman"/>
          <w:sz w:val="28"/>
          <w:szCs w:val="28"/>
        </w:rPr>
        <w:t>. Споры, связанные с действиями (бездействием) специалистов отдела и решениями Администрации,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Федерации, в том числе в судебном порядке может быть обжаловано бездействие Администрации, а также решение об отказе в заключени</w:t>
      </w:r>
      <w:r w:rsidRPr="00320AE9">
        <w:rPr>
          <w:sz w:val="28"/>
          <w:szCs w:val="28"/>
        </w:rPr>
        <w:t>е</w:t>
      </w:r>
      <w:r w:rsidRPr="00320AE9">
        <w:rPr>
          <w:rFonts w:ascii="Times New Roman" w:hAnsi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B31B9A" w:rsidRPr="0037476C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76C">
        <w:rPr>
          <w:rFonts w:ascii="Times New Roman" w:hAnsi="Times New Roman"/>
          <w:sz w:val="28"/>
          <w:szCs w:val="28"/>
        </w:rPr>
        <w:t>Обжалование производится в сроки, по правилам подведомственности и подсудности, установленным процессуальным законодательством Российской Федерации.</w:t>
      </w:r>
    </w:p>
    <w:p w:rsidR="00B31B9A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31B9A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31B9A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31B9A" w:rsidRDefault="00B31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31B9A" w:rsidRDefault="00B31B9A" w:rsidP="001E0EA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B31B9A" w:rsidRPr="00A57A98" w:rsidRDefault="00B31B9A" w:rsidP="001E0EA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</w:t>
      </w:r>
      <w:r w:rsidRPr="00A57A98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№</w:t>
      </w:r>
      <w:r w:rsidRPr="00A57A98">
        <w:rPr>
          <w:rFonts w:ascii="Times New Roman" w:hAnsi="Times New Roman"/>
        </w:rPr>
        <w:t xml:space="preserve"> 1</w:t>
      </w:r>
    </w:p>
    <w:p w:rsidR="00B31B9A" w:rsidRPr="00A57A98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57A98">
        <w:rPr>
          <w:rFonts w:ascii="Times New Roman" w:hAnsi="Times New Roman"/>
        </w:rPr>
        <w:tab/>
        <w:t>к административному регламенту</w:t>
      </w:r>
    </w:p>
    <w:p w:rsidR="00B31B9A" w:rsidRPr="00A57A98" w:rsidRDefault="00B31B9A" w:rsidP="00A57A98">
      <w:pPr>
        <w:pStyle w:val="ConsPlusNonformat"/>
        <w:jc w:val="center"/>
        <w:rPr>
          <w:rFonts w:ascii="Times New Roman" w:hAnsi="Times New Roman" w:cs="Times New Roman"/>
        </w:rPr>
      </w:pPr>
    </w:p>
    <w:p w:rsidR="00B31B9A" w:rsidRDefault="00B31B9A" w:rsidP="00F93DE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31B9A" w:rsidRDefault="00B31B9A" w:rsidP="00F93DE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31B9A" w:rsidRDefault="00B31B9A" w:rsidP="00F93DE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31B9A" w:rsidRDefault="00B31B9A" w:rsidP="00F93DE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31B9A" w:rsidRDefault="00B31B9A" w:rsidP="00F93DE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31B9A" w:rsidRDefault="00B31B9A" w:rsidP="00F93DE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31B9A" w:rsidRPr="00F93DE3" w:rsidRDefault="00B31B9A" w:rsidP="00F93DE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93DE3">
        <w:rPr>
          <w:rFonts w:ascii="Times New Roman" w:hAnsi="Times New Roman" w:cs="Times New Roman"/>
          <w:b/>
        </w:rPr>
        <w:t>ЗАЯВЛЕНИЕ</w:t>
      </w:r>
    </w:p>
    <w:p w:rsidR="00B31B9A" w:rsidRPr="00F93DE3" w:rsidRDefault="00B31B9A" w:rsidP="00F93DE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93DE3">
        <w:rPr>
          <w:rFonts w:ascii="Times New Roman" w:hAnsi="Times New Roman" w:cs="Times New Roman"/>
          <w:b/>
        </w:rPr>
        <w:t>о перераспределении  земельных участков из земель,</w:t>
      </w:r>
    </w:p>
    <w:p w:rsidR="00B31B9A" w:rsidRPr="00F93DE3" w:rsidRDefault="00B31B9A" w:rsidP="00F93DE3">
      <w:pPr>
        <w:pStyle w:val="ConsPlusNonformat"/>
        <w:jc w:val="center"/>
        <w:rPr>
          <w:b/>
        </w:rPr>
      </w:pPr>
      <w:r w:rsidRPr="00F93DE3">
        <w:rPr>
          <w:rFonts w:ascii="Times New Roman" w:hAnsi="Times New Roman" w:cs="Times New Roman"/>
          <w:b/>
        </w:rPr>
        <w:t>находящихся в муниципальной собственности, и земельных участков, находящихся в частной собственности</w:t>
      </w:r>
    </w:p>
    <w:p w:rsidR="00B31B9A" w:rsidRPr="00267557" w:rsidRDefault="00B31B9A" w:rsidP="00267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67557">
        <w:rPr>
          <w:rFonts w:ascii="Times New Roman" w:hAnsi="Times New Roman"/>
          <w:i/>
          <w:iCs/>
          <w:sz w:val="24"/>
          <w:szCs w:val="24"/>
          <w:u w:val="single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31B9A" w:rsidRPr="00267557" w:rsidRDefault="00B31B9A" w:rsidP="00267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67557">
        <w:rPr>
          <w:rFonts w:ascii="Times New Roman" w:hAnsi="Times New Roman"/>
          <w:i/>
          <w:iCs/>
          <w:sz w:val="24"/>
          <w:szCs w:val="24"/>
          <w:u w:val="single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31B9A" w:rsidRPr="00267557" w:rsidRDefault="00B31B9A" w:rsidP="00267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67557">
        <w:rPr>
          <w:rFonts w:ascii="Times New Roman" w:hAnsi="Times New Roman"/>
          <w:i/>
          <w:iCs/>
          <w:sz w:val="24"/>
          <w:szCs w:val="24"/>
          <w:u w:val="single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31B9A" w:rsidRPr="00267557" w:rsidRDefault="00B31B9A" w:rsidP="00267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67557">
        <w:rPr>
          <w:rFonts w:ascii="Times New Roman" w:hAnsi="Times New Roman"/>
          <w:i/>
          <w:iCs/>
          <w:sz w:val="24"/>
          <w:szCs w:val="24"/>
          <w:u w:val="single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31B9A" w:rsidRPr="00267557" w:rsidRDefault="00B31B9A" w:rsidP="00267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67557">
        <w:rPr>
          <w:rFonts w:ascii="Times New Roman" w:hAnsi="Times New Roman"/>
          <w:i/>
          <w:iCs/>
          <w:sz w:val="24"/>
          <w:szCs w:val="24"/>
          <w:u w:val="single"/>
        </w:rPr>
        <w:t>5) почтовый адрес и (или) адрес электронной почты для связи с заявителем.</w:t>
      </w:r>
    </w:p>
    <w:p w:rsidR="00B31B9A" w:rsidRDefault="00B31B9A">
      <w:pPr>
        <w:pStyle w:val="ConsPlusNonformat"/>
      </w:pPr>
    </w:p>
    <w:p w:rsidR="00B31B9A" w:rsidRPr="0041649C" w:rsidRDefault="00B31B9A">
      <w:pPr>
        <w:pStyle w:val="ConsPlusNonformat"/>
        <w:rPr>
          <w:rFonts w:ascii="Times New Roman" w:hAnsi="Times New Roman" w:cs="Times New Roman"/>
        </w:rPr>
      </w:pPr>
      <w:r w:rsidRPr="0041649C">
        <w:rPr>
          <w:rFonts w:ascii="Times New Roman" w:hAnsi="Times New Roman" w:cs="Times New Roman"/>
        </w:rPr>
        <w:t>Основания_______________________________________________________________________________________________________________________________________________________________________________________________________________________________________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1B9A" w:rsidRPr="0041649C" w:rsidRDefault="00B31B9A">
      <w:pPr>
        <w:pStyle w:val="ConsPlusNonformat"/>
        <w:rPr>
          <w:rFonts w:ascii="Times New Roman" w:hAnsi="Times New Roman" w:cs="Times New Roman"/>
        </w:rPr>
      </w:pPr>
    </w:p>
    <w:p w:rsidR="00B31B9A" w:rsidRPr="0041649C" w:rsidRDefault="00B31B9A">
      <w:pPr>
        <w:pStyle w:val="ConsPlusNonformat"/>
        <w:rPr>
          <w:rFonts w:ascii="Times New Roman" w:hAnsi="Times New Roman" w:cs="Times New Roman"/>
        </w:rPr>
      </w:pPr>
    </w:p>
    <w:p w:rsidR="00B31B9A" w:rsidRPr="0041649C" w:rsidRDefault="00B31B9A">
      <w:pPr>
        <w:pStyle w:val="ConsPlusNonformat"/>
        <w:rPr>
          <w:rFonts w:ascii="Times New Roman" w:hAnsi="Times New Roman" w:cs="Times New Roman"/>
        </w:rPr>
      </w:pPr>
    </w:p>
    <w:p w:rsidR="00B31B9A" w:rsidRPr="0041649C" w:rsidRDefault="00B31B9A">
      <w:pPr>
        <w:pStyle w:val="ConsPlusNonformat"/>
        <w:rPr>
          <w:rFonts w:ascii="Times New Roman" w:hAnsi="Times New Roman" w:cs="Times New Roman"/>
        </w:rPr>
      </w:pPr>
      <w:r w:rsidRPr="0041649C">
        <w:rPr>
          <w:rFonts w:ascii="Times New Roman" w:hAnsi="Times New Roman" w:cs="Times New Roman"/>
        </w:rPr>
        <w:t>/________________/_______________________________________________________</w:t>
      </w:r>
    </w:p>
    <w:p w:rsidR="00B31B9A" w:rsidRPr="0041649C" w:rsidRDefault="00B31B9A">
      <w:pPr>
        <w:pStyle w:val="ConsPlusNonformat"/>
        <w:rPr>
          <w:rFonts w:ascii="Times New Roman" w:hAnsi="Times New Roman" w:cs="Times New Roman"/>
        </w:rPr>
      </w:pPr>
      <w:r w:rsidRPr="0041649C">
        <w:rPr>
          <w:rFonts w:ascii="Times New Roman" w:hAnsi="Times New Roman" w:cs="Times New Roman"/>
        </w:rPr>
        <w:t xml:space="preserve">     (подпись)     (Ф.И.О., должность представителя юридического лица)</w:t>
      </w:r>
    </w:p>
    <w:p w:rsidR="00B31B9A" w:rsidRPr="0041649C" w:rsidRDefault="00B31B9A">
      <w:pPr>
        <w:pStyle w:val="ConsPlusNonformat"/>
        <w:rPr>
          <w:rFonts w:ascii="Times New Roman" w:hAnsi="Times New Roman" w:cs="Times New Roman"/>
        </w:rPr>
      </w:pPr>
      <w:r w:rsidRPr="0041649C">
        <w:rPr>
          <w:rFonts w:ascii="Times New Roman" w:hAnsi="Times New Roman" w:cs="Times New Roman"/>
        </w:rPr>
        <w:t>М.П.         /__/ ________________ 20__ года.</w:t>
      </w:r>
    </w:p>
    <w:p w:rsidR="00B31B9A" w:rsidRPr="0041649C" w:rsidRDefault="00B31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31B9A" w:rsidRDefault="00B31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1B9A" w:rsidRDefault="00B31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1B9A" w:rsidRDefault="00B31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1B9A" w:rsidRDefault="00B31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31B9A" w:rsidRPr="006B3E6D" w:rsidRDefault="00B31B9A" w:rsidP="001E0EA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6B3E6D">
        <w:rPr>
          <w:rFonts w:ascii="Times New Roman" w:hAnsi="Times New Roman"/>
          <w:sz w:val="24"/>
          <w:szCs w:val="24"/>
        </w:rPr>
        <w:t>Приложение № 2</w:t>
      </w:r>
    </w:p>
    <w:p w:rsidR="00B31B9A" w:rsidRPr="006B3E6D" w:rsidRDefault="00B31B9A" w:rsidP="00A57A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B3E6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31B9A" w:rsidRPr="00C8060D" w:rsidRDefault="00B31B9A" w:rsidP="00A57A9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highlight w:val="red"/>
        </w:rPr>
      </w:pPr>
    </w:p>
    <w:p w:rsidR="00B31B9A" w:rsidRDefault="00B31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ar277"/>
      <w:bookmarkEnd w:id="3"/>
      <w:r w:rsidRPr="006B3E6D">
        <w:rPr>
          <w:rFonts w:ascii="Times New Roman" w:hAnsi="Times New Roman"/>
          <w:b/>
          <w:sz w:val="28"/>
          <w:szCs w:val="28"/>
        </w:rPr>
        <w:t>СОГЛАШЕНИЕ</w:t>
      </w:r>
    </w:p>
    <w:p w:rsidR="00B31B9A" w:rsidRPr="006B3E6D" w:rsidRDefault="00B31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перераспределении земель и (или) земельных участков</w:t>
      </w:r>
    </w:p>
    <w:p w:rsidR="00B31B9A" w:rsidRPr="00C8060D" w:rsidRDefault="00B31B9A" w:rsidP="006B3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31B9A" w:rsidRPr="00C8060D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B9A" w:rsidRPr="00C8060D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8060D">
        <w:rPr>
          <w:rFonts w:ascii="Times New Roman" w:hAnsi="Times New Roman"/>
          <w:i/>
          <w:sz w:val="28"/>
          <w:szCs w:val="28"/>
        </w:rPr>
        <w:t>Уполномоченный орган _____________________________</w:t>
      </w:r>
    </w:p>
    <w:p w:rsidR="00B31B9A" w:rsidRPr="00C8060D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i/>
          <w:sz w:val="28"/>
          <w:szCs w:val="28"/>
        </w:rPr>
        <w:t>Заявитель_____________</w:t>
      </w:r>
      <w:r w:rsidRPr="00C8060D">
        <w:rPr>
          <w:rFonts w:ascii="Times New Roman" w:hAnsi="Times New Roman"/>
          <w:sz w:val="28"/>
          <w:szCs w:val="28"/>
        </w:rPr>
        <w:t>________________________</w:t>
      </w:r>
    </w:p>
    <w:p w:rsidR="00B31B9A" w:rsidRPr="00C8060D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B9A" w:rsidRPr="00C8060D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1. О перераспределение ____________</w:t>
      </w:r>
      <w:r w:rsidRPr="00C8060D">
        <w:rPr>
          <w:rFonts w:ascii="Times New Roman" w:hAnsi="Times New Roman"/>
          <w:i/>
          <w:sz w:val="28"/>
          <w:szCs w:val="28"/>
        </w:rPr>
        <w:t>земель и (или) земельных участков, находящихся в муниципальной собственности, и земельных участков, находящихся в частной собственности__</w:t>
      </w:r>
      <w:r w:rsidRPr="00C8060D">
        <w:rPr>
          <w:rFonts w:ascii="Times New Roman" w:hAnsi="Times New Roman"/>
          <w:sz w:val="28"/>
          <w:szCs w:val="28"/>
        </w:rPr>
        <w:t>_____.</w:t>
      </w:r>
    </w:p>
    <w:p w:rsidR="00B31B9A" w:rsidRPr="00C8060D" w:rsidRDefault="00B31B9A" w:rsidP="00884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2. Исходные земельные участки:</w:t>
      </w:r>
    </w:p>
    <w:p w:rsidR="00B31B9A" w:rsidRPr="00C8060D" w:rsidRDefault="00B31B9A" w:rsidP="00884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1)_________________________________________</w:t>
      </w:r>
    </w:p>
    <w:p w:rsidR="00B31B9A" w:rsidRPr="00C8060D" w:rsidRDefault="00B31B9A" w:rsidP="00884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2)_________________________________________</w:t>
      </w:r>
    </w:p>
    <w:p w:rsidR="00B31B9A" w:rsidRPr="00C8060D" w:rsidRDefault="00B31B9A" w:rsidP="00884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3)_________________________________________</w:t>
      </w:r>
    </w:p>
    <w:p w:rsidR="00B31B9A" w:rsidRPr="00C8060D" w:rsidRDefault="00B31B9A" w:rsidP="00884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из которых при перераспределении образуются земельные участки:</w:t>
      </w:r>
    </w:p>
    <w:p w:rsidR="00B31B9A" w:rsidRPr="00C8060D" w:rsidRDefault="00B31B9A" w:rsidP="00884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1)_____________________________________________</w:t>
      </w:r>
    </w:p>
    <w:p w:rsidR="00B31B9A" w:rsidRPr="00C8060D" w:rsidRDefault="00B31B9A" w:rsidP="00884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2)_____________________________________________</w:t>
      </w:r>
    </w:p>
    <w:p w:rsidR="00B31B9A" w:rsidRPr="00C8060D" w:rsidRDefault="00B31B9A" w:rsidP="008C1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 xml:space="preserve">прекращают свое существование с даты государственной регистрации права собственности и иных вещных прав на все образуемые из них земельные участки в порядке, установленном Федеральным </w:t>
      </w:r>
      <w:r w:rsidRPr="00C8060D">
        <w:rPr>
          <w:rFonts w:ascii="Times New Roman" w:hAnsi="Times New Roman"/>
          <w:color w:val="0000FF"/>
          <w:sz w:val="28"/>
          <w:szCs w:val="28"/>
        </w:rPr>
        <w:t>законом</w:t>
      </w:r>
      <w:r w:rsidRPr="00C8060D">
        <w:rPr>
          <w:rFonts w:ascii="Times New Roman" w:hAnsi="Times New Roman"/>
          <w:sz w:val="28"/>
          <w:szCs w:val="28"/>
        </w:rPr>
        <w:t xml:space="preserve"> от 21 июля 1997 года № 122-ФЗ «О государственной регистрации прав на недвижимое имущество и сделок с ним»</w:t>
      </w:r>
      <w:r>
        <w:rPr>
          <w:rFonts w:ascii="Times New Roman" w:hAnsi="Times New Roman"/>
          <w:sz w:val="28"/>
          <w:szCs w:val="28"/>
        </w:rPr>
        <w:t>.</w:t>
      </w:r>
    </w:p>
    <w:p w:rsidR="00B31B9A" w:rsidRPr="00C8060D" w:rsidRDefault="00B31B9A" w:rsidP="00884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3. Целевое назначением и разрешенное использованием образуемых земельных участков _____________________</w:t>
      </w:r>
      <w:r>
        <w:rPr>
          <w:rFonts w:ascii="Times New Roman" w:hAnsi="Times New Roman"/>
          <w:sz w:val="28"/>
          <w:szCs w:val="28"/>
        </w:rPr>
        <w:t>__</w:t>
      </w:r>
      <w:r w:rsidRPr="00C8060D">
        <w:rPr>
          <w:rFonts w:ascii="Times New Roman" w:hAnsi="Times New Roman"/>
          <w:sz w:val="28"/>
          <w:szCs w:val="28"/>
        </w:rPr>
        <w:t>________________________.</w:t>
      </w:r>
    </w:p>
    <w:p w:rsidR="00B31B9A" w:rsidRPr="00C8060D" w:rsidRDefault="00B31B9A" w:rsidP="00EA2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4. Обязательство сторон по обеспечению образования земельных участков_______________________________________________________.</w:t>
      </w:r>
    </w:p>
    <w:p w:rsidR="00B31B9A" w:rsidRPr="00C8060D" w:rsidRDefault="00B31B9A" w:rsidP="00EA2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4.1. Распределение бремени расходов, связанных с выполнением кадастровых работ по образованию земельных участков__________________.</w:t>
      </w:r>
    </w:p>
    <w:p w:rsidR="00B31B9A" w:rsidRPr="00C8060D" w:rsidRDefault="00B31B9A" w:rsidP="00EA2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sz w:val="28"/>
          <w:szCs w:val="28"/>
        </w:rPr>
        <w:t>4.2. Сведения о возникновении права муниципальной собственности и (или) права частной собственности на образуемые земельные участки.</w:t>
      </w:r>
    </w:p>
    <w:p w:rsidR="00B31B9A" w:rsidRPr="00C8060D" w:rsidRDefault="00B31B9A" w:rsidP="00EA2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8060D">
        <w:rPr>
          <w:rFonts w:ascii="Times New Roman" w:hAnsi="Times New Roman"/>
          <w:i/>
          <w:sz w:val="28"/>
          <w:szCs w:val="28"/>
        </w:rPr>
        <w:t>При перераспределении земельных участков, находящихся в частной собственности,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участков.</w:t>
      </w:r>
    </w:p>
    <w:p w:rsidR="00B31B9A" w:rsidRPr="00C8060D" w:rsidRDefault="00B31B9A" w:rsidP="00B10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8060D">
        <w:rPr>
          <w:rFonts w:ascii="Times New Roman" w:hAnsi="Times New Roman"/>
          <w:i/>
          <w:sz w:val="28"/>
          <w:szCs w:val="28"/>
        </w:rPr>
        <w:t>5. В случае, если перераспределение земель и (или) земельных участков, осуществляется на основании утвержденного проекта межевания территории, указываются реквизиты решения об утверждении проекта межевания территории.</w:t>
      </w:r>
    </w:p>
    <w:p w:rsidR="00B31B9A" w:rsidRDefault="00B31B9A" w:rsidP="00B10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8060D">
        <w:rPr>
          <w:rFonts w:ascii="Times New Roman" w:hAnsi="Times New Roman"/>
          <w:i/>
          <w:sz w:val="28"/>
          <w:szCs w:val="28"/>
        </w:rPr>
        <w:t>6. В случае, если перераспределение земель и (или) земельных участков, планируется в соответствии со схемой расположения земельного участка, данная схема утверждается указанными соглашением.</w:t>
      </w:r>
    </w:p>
    <w:p w:rsidR="00B31B9A" w:rsidRPr="00C8060D" w:rsidRDefault="00B31B9A" w:rsidP="00B10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 иное.</w:t>
      </w:r>
    </w:p>
    <w:p w:rsidR="00B31B9A" w:rsidRPr="00C8060D" w:rsidRDefault="00B31B9A" w:rsidP="00A47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3E6D">
        <w:rPr>
          <w:rFonts w:ascii="Times New Roman" w:hAnsi="Times New Roman"/>
          <w:i/>
          <w:sz w:val="28"/>
          <w:szCs w:val="28"/>
        </w:rPr>
        <w:t>Заявитель</w:t>
      </w:r>
      <w:r w:rsidRPr="00C8060D">
        <w:rPr>
          <w:rFonts w:ascii="Times New Roman" w:hAnsi="Times New Roman"/>
          <w:sz w:val="28"/>
          <w:szCs w:val="28"/>
        </w:rPr>
        <w:t xml:space="preserve"> обязан подписать это соглашение не позднее чем в течение тридцати дней со дня его получения.</w:t>
      </w:r>
    </w:p>
    <w:p w:rsidR="00B31B9A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B9A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</w:p>
    <w:p w:rsidR="00B31B9A" w:rsidRPr="00C8060D" w:rsidRDefault="00B31B9A" w:rsidP="006B3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8060D">
        <w:rPr>
          <w:rFonts w:ascii="Times New Roman" w:hAnsi="Times New Roman"/>
          <w:i/>
          <w:sz w:val="28"/>
          <w:szCs w:val="28"/>
        </w:rPr>
        <w:t>Уполномоченный орг</w:t>
      </w:r>
      <w:r>
        <w:rPr>
          <w:rFonts w:ascii="Times New Roman" w:hAnsi="Times New Roman"/>
          <w:i/>
          <w:sz w:val="28"/>
          <w:szCs w:val="28"/>
        </w:rPr>
        <w:t>ан __________________________</w:t>
      </w:r>
    </w:p>
    <w:p w:rsidR="00B31B9A" w:rsidRPr="00C8060D" w:rsidRDefault="00B31B9A" w:rsidP="006B3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060D">
        <w:rPr>
          <w:rFonts w:ascii="Times New Roman" w:hAnsi="Times New Roman"/>
          <w:i/>
          <w:sz w:val="28"/>
          <w:szCs w:val="28"/>
        </w:rPr>
        <w:t>Заявитель_____________</w:t>
      </w:r>
      <w:r w:rsidRPr="00C8060D">
        <w:rPr>
          <w:rFonts w:ascii="Times New Roman" w:hAnsi="Times New Roman"/>
          <w:sz w:val="28"/>
          <w:szCs w:val="28"/>
        </w:rPr>
        <w:t>________________________</w:t>
      </w:r>
    </w:p>
    <w:p w:rsidR="00B31B9A" w:rsidRPr="0009760E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B9A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1B9A" w:rsidRPr="000E3867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E386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:</w:t>
      </w:r>
      <w:r w:rsidRPr="000E3867">
        <w:rPr>
          <w:rFonts w:ascii="Times New Roman" w:hAnsi="Times New Roman"/>
          <w:sz w:val="28"/>
          <w:szCs w:val="28"/>
        </w:rPr>
        <w:t xml:space="preserve"> </w:t>
      </w:r>
    </w:p>
    <w:p w:rsidR="00B31B9A" w:rsidRDefault="00B31B9A" w:rsidP="000E386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31B9A" w:rsidRDefault="00B31B9A" w:rsidP="009A3A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A3AFD">
        <w:rPr>
          <w:rFonts w:ascii="Times New Roman" w:hAnsi="Times New Roman"/>
          <w:sz w:val="28"/>
          <w:szCs w:val="28"/>
        </w:rPr>
        <w:t>адастровый паспорт земельного участка или кадастровые паспорта земельных участков, которые образуются в результате перераспределения земель и (или) земельного участка, находящихся в муниципальной собственности, и земельного участка, находящегося в частной собственности.</w:t>
      </w:r>
    </w:p>
    <w:p w:rsidR="00B31B9A" w:rsidRDefault="00B31B9A" w:rsidP="009A3A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3E6D">
        <w:rPr>
          <w:rFonts w:ascii="Times New Roman" w:hAnsi="Times New Roman"/>
          <w:i/>
          <w:sz w:val="28"/>
          <w:szCs w:val="28"/>
        </w:rPr>
        <w:t>В случае, если перераспределение земель и (или) земельных участков, планируется в соответствии со схемой расположения земельного участка, данная схема является обязательным приложением к соглашению либо решению о перераспределении земель и (или) земельных участков.</w:t>
      </w:r>
    </w:p>
    <w:p w:rsidR="00B31B9A" w:rsidRPr="006B3E6D" w:rsidRDefault="00B31B9A" w:rsidP="009A3A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Иное.</w:t>
      </w:r>
    </w:p>
    <w:p w:rsidR="00B31B9A" w:rsidRDefault="00B31B9A" w:rsidP="0009760E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B31B9A" w:rsidSect="006309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9A" w:rsidRDefault="00B31B9A" w:rsidP="00C41BEE">
      <w:pPr>
        <w:spacing w:after="0" w:line="240" w:lineRule="auto"/>
      </w:pPr>
      <w:r>
        <w:separator/>
      </w:r>
    </w:p>
  </w:endnote>
  <w:endnote w:type="continuationSeparator" w:id="0">
    <w:p w:rsidR="00B31B9A" w:rsidRDefault="00B31B9A" w:rsidP="00C4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9A" w:rsidRDefault="00B31B9A" w:rsidP="00C41BEE">
      <w:pPr>
        <w:spacing w:after="0" w:line="240" w:lineRule="auto"/>
      </w:pPr>
      <w:r>
        <w:separator/>
      </w:r>
    </w:p>
  </w:footnote>
  <w:footnote w:type="continuationSeparator" w:id="0">
    <w:p w:rsidR="00B31B9A" w:rsidRDefault="00B31B9A" w:rsidP="00C41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D5D1E"/>
    <w:multiLevelType w:val="hybridMultilevel"/>
    <w:tmpl w:val="460EF470"/>
    <w:lvl w:ilvl="0" w:tplc="4F2A95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76C"/>
    <w:rsid w:val="00054D4C"/>
    <w:rsid w:val="00081513"/>
    <w:rsid w:val="0008490C"/>
    <w:rsid w:val="0009760E"/>
    <w:rsid w:val="00097CB8"/>
    <w:rsid w:val="000A3494"/>
    <w:rsid w:val="000A4270"/>
    <w:rsid w:val="000E3867"/>
    <w:rsid w:val="0016019D"/>
    <w:rsid w:val="001D4DCD"/>
    <w:rsid w:val="001E0EAE"/>
    <w:rsid w:val="001E79CE"/>
    <w:rsid w:val="001F3028"/>
    <w:rsid w:val="001F6918"/>
    <w:rsid w:val="00215B35"/>
    <w:rsid w:val="002351CF"/>
    <w:rsid w:val="00265126"/>
    <w:rsid w:val="00267557"/>
    <w:rsid w:val="00277582"/>
    <w:rsid w:val="002A05EB"/>
    <w:rsid w:val="002B414E"/>
    <w:rsid w:val="002E7CB1"/>
    <w:rsid w:val="003119F3"/>
    <w:rsid w:val="00320AE9"/>
    <w:rsid w:val="00326106"/>
    <w:rsid w:val="00327229"/>
    <w:rsid w:val="00355273"/>
    <w:rsid w:val="0035741C"/>
    <w:rsid w:val="0037005B"/>
    <w:rsid w:val="0037476C"/>
    <w:rsid w:val="003933D9"/>
    <w:rsid w:val="003A05D5"/>
    <w:rsid w:val="003E2B0D"/>
    <w:rsid w:val="003E2F8B"/>
    <w:rsid w:val="003E491F"/>
    <w:rsid w:val="0041476D"/>
    <w:rsid w:val="0041649C"/>
    <w:rsid w:val="00423F2C"/>
    <w:rsid w:val="00431A63"/>
    <w:rsid w:val="005132D0"/>
    <w:rsid w:val="0053716C"/>
    <w:rsid w:val="00562F92"/>
    <w:rsid w:val="005654C8"/>
    <w:rsid w:val="005A0408"/>
    <w:rsid w:val="005A7AE0"/>
    <w:rsid w:val="005B19DB"/>
    <w:rsid w:val="005C6BCA"/>
    <w:rsid w:val="005F601D"/>
    <w:rsid w:val="006077EE"/>
    <w:rsid w:val="00630969"/>
    <w:rsid w:val="00680074"/>
    <w:rsid w:val="006B3E6D"/>
    <w:rsid w:val="006B6042"/>
    <w:rsid w:val="006C1038"/>
    <w:rsid w:val="006C371E"/>
    <w:rsid w:val="006F20F8"/>
    <w:rsid w:val="00717987"/>
    <w:rsid w:val="007414CD"/>
    <w:rsid w:val="00760112"/>
    <w:rsid w:val="00842356"/>
    <w:rsid w:val="008471BC"/>
    <w:rsid w:val="00860600"/>
    <w:rsid w:val="008621FA"/>
    <w:rsid w:val="00871550"/>
    <w:rsid w:val="008769F2"/>
    <w:rsid w:val="00884798"/>
    <w:rsid w:val="008C1283"/>
    <w:rsid w:val="008C6672"/>
    <w:rsid w:val="009034D0"/>
    <w:rsid w:val="00933AD1"/>
    <w:rsid w:val="00946FE0"/>
    <w:rsid w:val="009517B6"/>
    <w:rsid w:val="00960833"/>
    <w:rsid w:val="00995CAE"/>
    <w:rsid w:val="009A3AFD"/>
    <w:rsid w:val="009E57C9"/>
    <w:rsid w:val="009E6232"/>
    <w:rsid w:val="00A1245E"/>
    <w:rsid w:val="00A315C4"/>
    <w:rsid w:val="00A47114"/>
    <w:rsid w:val="00A56795"/>
    <w:rsid w:val="00A57A98"/>
    <w:rsid w:val="00A57CC3"/>
    <w:rsid w:val="00A72F01"/>
    <w:rsid w:val="00A76FDB"/>
    <w:rsid w:val="00AD5683"/>
    <w:rsid w:val="00B1024A"/>
    <w:rsid w:val="00B11DEB"/>
    <w:rsid w:val="00B31B9A"/>
    <w:rsid w:val="00B3248B"/>
    <w:rsid w:val="00B65C56"/>
    <w:rsid w:val="00B70C94"/>
    <w:rsid w:val="00BC0BEE"/>
    <w:rsid w:val="00BD1254"/>
    <w:rsid w:val="00BD2739"/>
    <w:rsid w:val="00C413F6"/>
    <w:rsid w:val="00C41BEE"/>
    <w:rsid w:val="00C4551A"/>
    <w:rsid w:val="00C479BC"/>
    <w:rsid w:val="00C8060D"/>
    <w:rsid w:val="00C9209D"/>
    <w:rsid w:val="00CD0534"/>
    <w:rsid w:val="00CD0739"/>
    <w:rsid w:val="00CF2559"/>
    <w:rsid w:val="00D04C99"/>
    <w:rsid w:val="00D16C8F"/>
    <w:rsid w:val="00D5608C"/>
    <w:rsid w:val="00D618E0"/>
    <w:rsid w:val="00D67FE7"/>
    <w:rsid w:val="00D70189"/>
    <w:rsid w:val="00D76DD9"/>
    <w:rsid w:val="00DE667C"/>
    <w:rsid w:val="00DF208E"/>
    <w:rsid w:val="00E000CC"/>
    <w:rsid w:val="00E02A11"/>
    <w:rsid w:val="00E0703E"/>
    <w:rsid w:val="00E61603"/>
    <w:rsid w:val="00E86739"/>
    <w:rsid w:val="00EA26CC"/>
    <w:rsid w:val="00EC406A"/>
    <w:rsid w:val="00EE23F6"/>
    <w:rsid w:val="00EF1C60"/>
    <w:rsid w:val="00F24FFC"/>
    <w:rsid w:val="00F4133A"/>
    <w:rsid w:val="00F502F8"/>
    <w:rsid w:val="00F93DE3"/>
    <w:rsid w:val="00F97925"/>
    <w:rsid w:val="00FC49BF"/>
    <w:rsid w:val="00FE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3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71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3716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3747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119F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119F3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119F3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41BE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41B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1BE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41BEE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63096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EndnoteReference">
    <w:name w:val="endnote reference"/>
    <w:basedOn w:val="DefaultParagraphFont"/>
    <w:uiPriority w:val="99"/>
    <w:semiHidden/>
    <w:rsid w:val="00BC0BEE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A3AFD"/>
    <w:pPr>
      <w:ind w:left="720"/>
      <w:contextualSpacing/>
    </w:pPr>
  </w:style>
  <w:style w:type="paragraph" w:customStyle="1" w:styleId="normal0">
    <w:name w:val="normal"/>
    <w:uiPriority w:val="99"/>
    <w:rsid w:val="003A05D5"/>
    <w:pPr>
      <w:spacing w:line="276" w:lineRule="auto"/>
    </w:pPr>
    <w:rPr>
      <w:rFonts w:ascii="Arial" w:hAnsi="Arial" w:cs="Arial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rsid w:val="008423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792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13</Pages>
  <Words>3966</Words>
  <Characters>22607</Characters>
  <Application>Microsoft Office Outlook</Application>
  <DocSecurity>0</DocSecurity>
  <Lines>0</Lines>
  <Paragraphs>0</Paragraphs>
  <ScaleCrop>false</ScaleCrop>
  <Company>imr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Игнатович Елена Алексеевна</cp:lastModifiedBy>
  <cp:revision>11</cp:revision>
  <cp:lastPrinted>2015-09-17T05:49:00Z</cp:lastPrinted>
  <dcterms:created xsi:type="dcterms:W3CDTF">2015-06-02T02:03:00Z</dcterms:created>
  <dcterms:modified xsi:type="dcterms:W3CDTF">2015-09-17T05:51:00Z</dcterms:modified>
</cp:coreProperties>
</file>